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E8B36" w14:textId="77777777" w:rsidR="002E09FB" w:rsidRPr="00271FD2" w:rsidRDefault="002E09FB" w:rsidP="002E09FB">
      <w:pPr>
        <w:spacing w:line="276" w:lineRule="auto"/>
        <w:jc w:val="center"/>
        <w:rPr>
          <w:i/>
          <w:szCs w:val="22"/>
        </w:rPr>
      </w:pPr>
      <w:r w:rsidRPr="00271FD2">
        <w:rPr>
          <w:b/>
          <w:caps/>
          <w:sz w:val="36"/>
          <w:szCs w:val="36"/>
        </w:rPr>
        <w:t xml:space="preserve">Vyjádření lékaře k přijetí do </w:t>
      </w:r>
      <w:proofErr w:type="spellStart"/>
      <w:r>
        <w:rPr>
          <w:b/>
          <w:sz w:val="36"/>
          <w:szCs w:val="36"/>
        </w:rPr>
        <w:t>SeniorCentra</w:t>
      </w:r>
      <w:proofErr w:type="spellEnd"/>
      <w:r>
        <w:rPr>
          <w:b/>
          <w:sz w:val="36"/>
          <w:szCs w:val="36"/>
        </w:rPr>
        <w:t xml:space="preserve"> Chotěboř</w:t>
      </w:r>
    </w:p>
    <w:p w14:paraId="351F5017" w14:textId="77777777" w:rsidR="002E09FB" w:rsidRDefault="002E09FB" w:rsidP="002E09FB">
      <w:pPr>
        <w:spacing w:line="276" w:lineRule="auto"/>
        <w:jc w:val="center"/>
        <w:rPr>
          <w:i/>
          <w:sz w:val="14"/>
          <w:szCs w:val="14"/>
        </w:rPr>
      </w:pPr>
    </w:p>
    <w:p w14:paraId="0D50420C" w14:textId="77777777" w:rsidR="002E09FB" w:rsidRPr="00AC3061" w:rsidRDefault="002E09FB" w:rsidP="002E09FB">
      <w:pPr>
        <w:spacing w:line="276" w:lineRule="auto"/>
        <w:jc w:val="center"/>
        <w:rPr>
          <w:i/>
          <w:sz w:val="6"/>
          <w:szCs w:val="6"/>
        </w:rPr>
      </w:pP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6974"/>
      </w:tblGrid>
      <w:tr w:rsidR="002E09FB" w:rsidRPr="00AC3061" w14:paraId="36F2C1D0" w14:textId="77777777" w:rsidTr="008E48FE">
        <w:trPr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88F8" w14:textId="77777777" w:rsidR="002E09FB" w:rsidRPr="00ED7FB5" w:rsidRDefault="002E09FB" w:rsidP="008E48FE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Jméno a příjmení žadatele, titul</w:t>
            </w:r>
          </w:p>
        </w:tc>
        <w:tc>
          <w:tcPr>
            <w:tcW w:w="6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4D7E4B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E09FB" w:rsidRPr="00AC3061" w14:paraId="3644B339" w14:textId="77777777" w:rsidTr="008E48FE">
        <w:trPr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215BE" w14:textId="77777777" w:rsidR="002E09FB" w:rsidRPr="00ED7FB5" w:rsidRDefault="002E09FB" w:rsidP="008E48FE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08D0F2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E09FB" w:rsidRPr="00AC3061" w14:paraId="4019472C" w14:textId="77777777" w:rsidTr="008E48FE">
        <w:trPr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6D59" w14:textId="77777777" w:rsidR="002E09FB" w:rsidRPr="00ED7FB5" w:rsidRDefault="002E09FB" w:rsidP="008E48FE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Datum narození (den, měsíc, rok)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1BA86E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E09FB" w:rsidRPr="00AC3061" w14:paraId="720C8289" w14:textId="77777777" w:rsidTr="008E48FE">
        <w:trPr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C3A34" w14:textId="77777777" w:rsidR="002E09FB" w:rsidRPr="00ED7FB5" w:rsidRDefault="002E09FB" w:rsidP="008E48FE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Zdravotní pojišťovna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E1AF3D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E09FB" w:rsidRPr="00AC3061" w14:paraId="682E7956" w14:textId="77777777" w:rsidTr="008E48FE">
        <w:trPr>
          <w:trHeight w:val="10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B7A1" w14:textId="77777777" w:rsidR="002E09FB" w:rsidRPr="00ED7FB5" w:rsidRDefault="002E09FB" w:rsidP="008E48FE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Jméno praktického lékaře (kontakt)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A9910D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E09FB" w:rsidRPr="00AC3061" w14:paraId="34148F73" w14:textId="77777777" w:rsidTr="008E48FE">
        <w:trPr>
          <w:trHeight w:val="3593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BB5F" w14:textId="77777777" w:rsidR="002E09FB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Anamnéza </w:t>
            </w:r>
          </w:p>
          <w:p w14:paraId="29AE1144" w14:textId="77777777" w:rsidR="002E09FB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(RA, OA, operace, úrazy, abúzus)</w:t>
            </w:r>
          </w:p>
          <w:p w14:paraId="15D92ACF" w14:textId="77777777" w:rsidR="002E09FB" w:rsidRDefault="002E09FB" w:rsidP="008E48FE">
            <w:pPr>
              <w:spacing w:before="120" w:after="120"/>
              <w:rPr>
                <w:rFonts w:ascii="Century Gothic" w:hAnsi="Century Gothic"/>
              </w:rPr>
            </w:pPr>
          </w:p>
          <w:p w14:paraId="474BF727" w14:textId="77777777" w:rsidR="002E09FB" w:rsidRPr="009727B2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 w:rsidRPr="009727B2">
              <w:rPr>
                <w:rFonts w:ascii="Century Gothic" w:hAnsi="Century Gothic"/>
              </w:rPr>
              <w:t>Lze nahradit lékařskou zprávou</w:t>
            </w:r>
          </w:p>
          <w:p w14:paraId="48557699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B3A6D9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E09FB" w:rsidRPr="00AC3061" w14:paraId="5CFCCBE1" w14:textId="77777777" w:rsidTr="008E48FE">
        <w:trPr>
          <w:trHeight w:val="1564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0699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Poslední medikace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99CA90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E09FB" w:rsidRPr="00AC3061" w14:paraId="5F0272E8" w14:textId="77777777" w:rsidTr="008E48FE">
        <w:trPr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6136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Mobilita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6C32BB" w14:textId="77777777" w:rsidR="002E09FB" w:rsidRPr="00ED7FB5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D7FB5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Mobil</w:t>
            </w:r>
            <w:r w:rsidRPr="00ED7FB5">
              <w:rPr>
                <w:rFonts w:ascii="Century Gothic" w:hAnsi="Century Gothic"/>
                <w:sz w:val="18"/>
                <w:szCs w:val="18"/>
              </w:rPr>
              <w:t>ní</w:t>
            </w:r>
          </w:p>
          <w:p w14:paraId="51E2E8CE" w14:textId="77777777" w:rsidR="002E09FB" w:rsidRPr="00ED7FB5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D7FB5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Částe</w:t>
            </w:r>
            <w:r w:rsidRPr="00ED7FB5">
              <w:rPr>
                <w:rFonts w:ascii="Century Gothic" w:hAnsi="Century Gothic"/>
                <w:sz w:val="18"/>
                <w:szCs w:val="18"/>
              </w:rPr>
              <w:t>čně mobilní (vych</w:t>
            </w:r>
            <w:r>
              <w:rPr>
                <w:rFonts w:ascii="Century Gothic" w:hAnsi="Century Gothic"/>
                <w:sz w:val="18"/>
                <w:szCs w:val="18"/>
              </w:rPr>
              <w:t>ázková hůl, fr. hůl, chodítko…)</w:t>
            </w:r>
          </w:p>
          <w:p w14:paraId="0909FB82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ED7FB5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r w:rsidRPr="00ED7FB5">
              <w:rPr>
                <w:rFonts w:ascii="Century Gothic" w:hAnsi="Century Gothic"/>
                <w:sz w:val="18"/>
                <w:szCs w:val="18"/>
              </w:rPr>
              <w:t>Zcela imobilní</w:t>
            </w:r>
          </w:p>
        </w:tc>
      </w:tr>
      <w:tr w:rsidR="002E09FB" w:rsidRPr="00AC3061" w14:paraId="0E1F86F6" w14:textId="77777777" w:rsidTr="008E48FE">
        <w:trPr>
          <w:trHeight w:val="2413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0F76" w14:textId="77777777" w:rsidR="002E09FB" w:rsidRPr="000B3B35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Kontinence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011243" w14:textId="77777777" w:rsidR="002E09FB" w:rsidRPr="00271FD2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rFonts w:ascii="Century Gothic" w:hAnsi="Century Gothic"/>
                <w:sz w:val="18"/>
                <w:szCs w:val="18"/>
              </w:rPr>
              <w:t xml:space="preserve"> Kontinentní</w:t>
            </w:r>
          </w:p>
          <w:p w14:paraId="5B26597F" w14:textId="77777777" w:rsidR="002E09FB" w:rsidRPr="00271FD2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rFonts w:ascii="Century Gothic" w:hAnsi="Century Gothic"/>
                <w:sz w:val="18"/>
                <w:szCs w:val="18"/>
              </w:rPr>
              <w:t xml:space="preserve"> Inkontinentní</w:t>
            </w:r>
          </w:p>
          <w:p w14:paraId="69445014" w14:textId="77777777" w:rsidR="002E09FB" w:rsidRPr="00271FD2" w:rsidRDefault="002E09FB" w:rsidP="008E48FE">
            <w:pPr>
              <w:pStyle w:val="Standard"/>
              <w:tabs>
                <w:tab w:val="left" w:pos="284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271FD2">
              <w:rPr>
                <w:rFonts w:ascii="Segoe UI Symbol" w:hAnsi="Segoe UI Symbol" w:cs="Segoe UI Symbol"/>
                <w:sz w:val="18"/>
                <w:szCs w:val="18"/>
              </w:rPr>
              <w:t>P</w:t>
            </w:r>
            <w:r w:rsidRPr="00271FD2">
              <w:rPr>
                <w:rFonts w:ascii="Century Gothic" w:hAnsi="Century Gothic" w:cs="Times New Roman"/>
                <w:sz w:val="18"/>
                <w:szCs w:val="18"/>
              </w:rPr>
              <w:t xml:space="preserve">oužívané </w:t>
            </w:r>
            <w:proofErr w:type="spellStart"/>
            <w:r w:rsidRPr="00271FD2">
              <w:rPr>
                <w:rFonts w:ascii="Century Gothic" w:hAnsi="Century Gothic" w:cs="Times New Roman"/>
                <w:sz w:val="18"/>
                <w:szCs w:val="18"/>
              </w:rPr>
              <w:t>inko</w:t>
            </w:r>
            <w:proofErr w:type="spellEnd"/>
            <w:r w:rsidRPr="00271FD2">
              <w:rPr>
                <w:rFonts w:ascii="Century Gothic" w:hAnsi="Century Gothic" w:cs="Times New Roman"/>
                <w:sz w:val="18"/>
                <w:szCs w:val="18"/>
              </w:rPr>
              <w:t>-pomůcky:</w:t>
            </w:r>
          </w:p>
          <w:p w14:paraId="7CC0F22B" w14:textId="77777777" w:rsidR="002E09FB" w:rsidRPr="00271FD2" w:rsidRDefault="002E09FB" w:rsidP="008E48FE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271FD2">
              <w:rPr>
                <w:rFonts w:ascii="Century Gothic" w:hAnsi="Century Gothic" w:cs="Times New Roman"/>
                <w:sz w:val="18"/>
                <w:szCs w:val="18"/>
              </w:rPr>
              <w:tab/>
              <w:t xml:space="preserve"> </w:t>
            </w:r>
          </w:p>
          <w:p w14:paraId="111752D6" w14:textId="77777777" w:rsidR="002E09FB" w:rsidRDefault="002E09FB" w:rsidP="008E48FE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6D18EEB" w14:textId="77777777" w:rsidR="002E09FB" w:rsidRPr="00271FD2" w:rsidRDefault="002E09FB" w:rsidP="008E48FE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064A988" w14:textId="77777777" w:rsidR="002E09FB" w:rsidRPr="009C6E1D" w:rsidRDefault="002E09FB" w:rsidP="008E48FE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Datum poslední preskripce </w:t>
            </w:r>
            <w:proofErr w:type="spellStart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inko</w:t>
            </w:r>
            <w:proofErr w:type="spellEnd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-pomůcek i savých </w:t>
            </w:r>
            <w:proofErr w:type="spellStart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inko</w:t>
            </w:r>
            <w:proofErr w:type="spellEnd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-podložek:</w:t>
            </w:r>
          </w:p>
          <w:p w14:paraId="60C8B047" w14:textId="77777777" w:rsidR="002E09FB" w:rsidRPr="00ED7FB5" w:rsidRDefault="002E09FB" w:rsidP="008E48F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09FB" w:rsidRPr="00A35336" w14:paraId="0151E399" w14:textId="77777777" w:rsidTr="008E48FE">
        <w:trPr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45CF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Stav kognitivních funkcí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480A1D" w14:textId="77777777" w:rsidR="002E09FB" w:rsidRPr="00271FD2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Bez kognitivní poruchy</w:t>
            </w:r>
          </w:p>
          <w:p w14:paraId="79B8D44C" w14:textId="77777777" w:rsidR="002E09FB" w:rsidRPr="00271FD2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Lehký kognitivní deficit</w:t>
            </w:r>
          </w:p>
          <w:p w14:paraId="42B558AD" w14:textId="77777777" w:rsidR="002E09FB" w:rsidRPr="00271FD2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Demence</w:t>
            </w:r>
          </w:p>
          <w:p w14:paraId="4217C26F" w14:textId="77777777" w:rsidR="002E09FB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Výsledek MMSE:</w:t>
            </w:r>
          </w:p>
          <w:p w14:paraId="248AF125" w14:textId="77777777" w:rsidR="002E09FB" w:rsidRPr="00655ACF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09FB" w:rsidRPr="00A35336" w14:paraId="4848FB5E" w14:textId="77777777" w:rsidTr="008E48FE">
        <w:trPr>
          <w:trHeight w:val="2158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1F2D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Dekubity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D9DCD7" w14:textId="77777777" w:rsidR="002E09FB" w:rsidRPr="00271FD2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Ne</w:t>
            </w:r>
          </w:p>
          <w:p w14:paraId="6CF9DABA" w14:textId="77777777" w:rsidR="002E09FB" w:rsidRPr="00655ACF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Ano (popis):</w:t>
            </w:r>
          </w:p>
        </w:tc>
      </w:tr>
      <w:tr w:rsidR="002E09FB" w:rsidRPr="00A35336" w14:paraId="3D32AC49" w14:textId="77777777" w:rsidTr="008E48FE">
        <w:trPr>
          <w:trHeight w:val="2132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3145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Očkování (datum)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CF0206" w14:textId="77777777" w:rsidR="002E09FB" w:rsidRPr="00271FD2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TAT:</w:t>
            </w:r>
          </w:p>
          <w:p w14:paraId="698D97D7" w14:textId="77777777" w:rsidR="002E09FB" w:rsidRPr="00271FD2" w:rsidRDefault="002E09FB" w:rsidP="008E48F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PNEUMO:</w:t>
            </w:r>
          </w:p>
          <w:p w14:paraId="7806F003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Jiné:</w:t>
            </w:r>
          </w:p>
        </w:tc>
      </w:tr>
      <w:tr w:rsidR="002E09FB" w:rsidRPr="00A35336" w14:paraId="2C9A064A" w14:textId="77777777" w:rsidTr="008E48FE">
        <w:trPr>
          <w:trHeight w:val="2004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3679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Infekční onemocnění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EA483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E09FB" w:rsidRPr="00A35336" w14:paraId="5269867C" w14:textId="77777777" w:rsidTr="008E48FE">
        <w:trPr>
          <w:trHeight w:val="183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1069" w14:textId="77777777" w:rsidR="002E09FB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lastRenderedPageBreak/>
              <w:t xml:space="preserve">Zvláštní péče </w:t>
            </w:r>
          </w:p>
          <w:p w14:paraId="33B26995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(PEG, dieta…)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94002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E09FB" w:rsidRPr="00A35336" w14:paraId="1CDDFAD0" w14:textId="77777777" w:rsidTr="008E48FE">
        <w:trPr>
          <w:trHeight w:val="1552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2341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Diagnostický souhrn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A5725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E09FB" w:rsidRPr="00A35336" w14:paraId="63AA189D" w14:textId="77777777" w:rsidTr="008E48FE">
        <w:trPr>
          <w:trHeight w:val="2529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EBC546" w14:textId="77777777" w:rsidR="002E09FB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Žadatel je v péči odborného lékaře/lékařů</w:t>
            </w:r>
          </w:p>
          <w:p w14:paraId="11FBBB64" w14:textId="77777777" w:rsidR="002E09FB" w:rsidRDefault="002E09FB" w:rsidP="008E48FE">
            <w:pPr>
              <w:spacing w:before="120" w:after="120"/>
              <w:rPr>
                <w:rFonts w:ascii="Century Gothic" w:hAnsi="Century Gothic"/>
              </w:rPr>
            </w:pPr>
          </w:p>
          <w:p w14:paraId="01509E35" w14:textId="77777777" w:rsidR="002E09FB" w:rsidRDefault="002E09FB" w:rsidP="008E48FE">
            <w:pPr>
              <w:spacing w:before="120" w:after="120"/>
              <w:rPr>
                <w:rFonts w:ascii="Century Gothic" w:hAnsi="Century Gothic"/>
              </w:rPr>
            </w:pPr>
          </w:p>
          <w:p w14:paraId="0CD2178C" w14:textId="77777777" w:rsidR="002E09FB" w:rsidRDefault="002E09FB" w:rsidP="008E48F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(jméno, adresa, odbornost, telefon)</w:t>
            </w:r>
          </w:p>
          <w:p w14:paraId="72DE037D" w14:textId="77777777" w:rsidR="002E09FB" w:rsidRDefault="002E09FB" w:rsidP="008E48FE">
            <w:pPr>
              <w:spacing w:before="120" w:after="120"/>
              <w:rPr>
                <w:rFonts w:ascii="Century Gothic" w:hAnsi="Century Gothic"/>
              </w:rPr>
            </w:pPr>
          </w:p>
          <w:p w14:paraId="4A38CF81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7D581E" w14:textId="77777777" w:rsidR="002E09FB" w:rsidRPr="00A35336" w:rsidRDefault="002E09FB" w:rsidP="008E48F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F7F3534" w14:textId="77777777" w:rsidR="002E09FB" w:rsidRPr="00AC3061" w:rsidRDefault="002E09FB" w:rsidP="002E09FB">
      <w:pPr>
        <w:spacing w:line="276" w:lineRule="auto"/>
        <w:rPr>
          <w:rFonts w:ascii="Century Gothic" w:hAnsi="Century Gothic"/>
        </w:rPr>
      </w:pPr>
    </w:p>
    <w:p w14:paraId="1E28B5A1" w14:textId="77777777" w:rsidR="002E09FB" w:rsidRPr="00AC3061" w:rsidRDefault="002E09FB" w:rsidP="002E09FB">
      <w:pPr>
        <w:spacing w:line="276" w:lineRule="auto"/>
        <w:rPr>
          <w:rFonts w:ascii="Century Gothic" w:hAnsi="Century Gothic"/>
          <w:b/>
        </w:rPr>
      </w:pPr>
      <w:r w:rsidRPr="00AC3061">
        <w:rPr>
          <w:rFonts w:ascii="Century Gothic" w:hAnsi="Century Gothic"/>
          <w:b/>
        </w:rPr>
        <w:t>Poznámk</w:t>
      </w:r>
      <w:r>
        <w:rPr>
          <w:rFonts w:ascii="Century Gothic" w:hAnsi="Century Gothic"/>
          <w:b/>
        </w:rPr>
        <w:t>y</w:t>
      </w:r>
    </w:p>
    <w:tbl>
      <w:tblPr>
        <w:tblW w:w="1017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E09FB" w:rsidRPr="000B3B35" w14:paraId="3833AE14" w14:textId="77777777" w:rsidTr="008E48FE">
        <w:trPr>
          <w:trHeight w:val="2117"/>
        </w:trPr>
        <w:tc>
          <w:tcPr>
            <w:tcW w:w="10173" w:type="dxa"/>
            <w:shd w:val="clear" w:color="auto" w:fill="auto"/>
          </w:tcPr>
          <w:p w14:paraId="1ACC9BA3" w14:textId="77777777" w:rsidR="002E09FB" w:rsidRPr="000B3B35" w:rsidRDefault="002E09FB" w:rsidP="008E48FE">
            <w:pPr>
              <w:spacing w:line="276" w:lineRule="auto"/>
              <w:rPr>
                <w:rFonts w:ascii="Century Gothic" w:hAnsi="Century Gothic"/>
              </w:rPr>
            </w:pPr>
          </w:p>
          <w:p w14:paraId="367B6DE5" w14:textId="77777777" w:rsidR="002E09FB" w:rsidRPr="000B3B35" w:rsidRDefault="002E09FB" w:rsidP="008E48F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31A9FE79" w14:textId="77777777" w:rsidR="002E09FB" w:rsidRDefault="002E09FB" w:rsidP="002E09FB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61942D30" w14:textId="77777777" w:rsidR="002E09FB" w:rsidRDefault="002E09FB" w:rsidP="002E09FB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0C968459" w14:textId="77777777" w:rsidR="002E09FB" w:rsidRDefault="002E09FB" w:rsidP="002E09FB">
      <w:pPr>
        <w:spacing w:line="276" w:lineRule="auto"/>
        <w:rPr>
          <w:rFonts w:ascii="Century Gothic" w:hAnsi="Century Gothic"/>
        </w:rPr>
      </w:pPr>
    </w:p>
    <w:p w14:paraId="0560121E" w14:textId="77777777" w:rsidR="002E09FB" w:rsidRPr="00655ACF" w:rsidRDefault="002E09FB" w:rsidP="002E09FB">
      <w:pPr>
        <w:spacing w:line="276" w:lineRule="auto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</w:rPr>
        <w:t>Datum:</w:t>
      </w:r>
    </w:p>
    <w:p w14:paraId="51A3BCD3" w14:textId="77777777" w:rsidR="002E09FB" w:rsidRDefault="002E09FB" w:rsidP="002E09FB">
      <w:pPr>
        <w:spacing w:line="276" w:lineRule="auto"/>
        <w:rPr>
          <w:rFonts w:ascii="Century Gothic" w:hAnsi="Century Gothic"/>
        </w:rPr>
      </w:pPr>
    </w:p>
    <w:p w14:paraId="118FBFC6" w14:textId="77777777" w:rsidR="002E09FB" w:rsidRPr="00E823C2" w:rsidRDefault="002E09FB" w:rsidP="002E09FB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Razítko a p</w:t>
      </w:r>
      <w:r w:rsidRPr="00AC3061">
        <w:rPr>
          <w:rFonts w:ascii="Century Gothic" w:hAnsi="Century Gothic"/>
        </w:rPr>
        <w:t>odpis</w:t>
      </w:r>
      <w:r>
        <w:rPr>
          <w:rFonts w:ascii="Century Gothic" w:hAnsi="Century Gothic"/>
        </w:rPr>
        <w:t xml:space="preserve"> lékaře</w:t>
      </w:r>
      <w:r>
        <w:rPr>
          <w:sz w:val="22"/>
          <w:szCs w:val="22"/>
        </w:rPr>
        <w:t>:</w:t>
      </w:r>
    </w:p>
    <w:p w14:paraId="559EFC09" w14:textId="77777777" w:rsidR="00CD0D8A" w:rsidRPr="00CD0D8A" w:rsidRDefault="00CD0D8A" w:rsidP="00CD0D8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Calibri"/>
          <w:lang w:eastAsia="cs-CZ"/>
        </w:rPr>
      </w:pPr>
      <w:bookmarkStart w:id="0" w:name="_GoBack"/>
      <w:bookmarkEnd w:id="0"/>
    </w:p>
    <w:sectPr w:rsidR="00CD0D8A" w:rsidRPr="00CD0D8A" w:rsidSect="00AD5385">
      <w:headerReference w:type="default" r:id="rId8"/>
      <w:footerReference w:type="default" r:id="rId9"/>
      <w:pgSz w:w="11900" w:h="16840" w:code="9"/>
      <w:pgMar w:top="3060" w:right="1127" w:bottom="2269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F13B4" w14:textId="77777777" w:rsidR="00E63260" w:rsidRDefault="00E63260" w:rsidP="00585905">
      <w:r>
        <w:separator/>
      </w:r>
    </w:p>
  </w:endnote>
  <w:endnote w:type="continuationSeparator" w:id="0">
    <w:p w14:paraId="3997EA5A" w14:textId="77777777" w:rsidR="00E63260" w:rsidRDefault="00E63260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w Modelica">
    <w:altName w:val="Calibri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A804" w14:textId="77777777" w:rsidR="00E63260" w:rsidRDefault="00E63260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466E8C9A" w14:textId="77777777" w:rsidR="00E63260" w:rsidRDefault="00E63260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1A14C00C" w14:textId="77777777" w:rsidR="00E63260" w:rsidRDefault="00E632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AA4F" w14:textId="77777777" w:rsidR="00E63260" w:rsidRDefault="00E63260" w:rsidP="00585905">
      <w:r>
        <w:separator/>
      </w:r>
    </w:p>
  </w:footnote>
  <w:footnote w:type="continuationSeparator" w:id="0">
    <w:p w14:paraId="7DFF23E9" w14:textId="77777777" w:rsidR="00E63260" w:rsidRDefault="00E63260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504A" w14:textId="77777777" w:rsidR="00E63260" w:rsidRPr="00F47B70" w:rsidRDefault="00E63260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6247A2B" wp14:editId="5AEE7533">
          <wp:simplePos x="0" y="0"/>
          <wp:positionH relativeFrom="column">
            <wp:posOffset>-606940</wp:posOffset>
          </wp:positionH>
          <wp:positionV relativeFrom="paragraph">
            <wp:posOffset>-96019</wp:posOffset>
          </wp:positionV>
          <wp:extent cx="7499512" cy="10612755"/>
          <wp:effectExtent l="0" t="0" r="6350" b="4445"/>
          <wp:wrapNone/>
          <wp:docPr id="1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9512" cy="1061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4EFA"/>
    <w:multiLevelType w:val="hybridMultilevel"/>
    <w:tmpl w:val="FFFFFFFF"/>
    <w:lvl w:ilvl="0" w:tplc="0DCDC7C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E80385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92E367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48C19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2626E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4F7FC4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33951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AF794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83D3E7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13BE6"/>
    <w:rsid w:val="00091397"/>
    <w:rsid w:val="000D54BC"/>
    <w:rsid w:val="00106246"/>
    <w:rsid w:val="001168C5"/>
    <w:rsid w:val="0012124C"/>
    <w:rsid w:val="0013698B"/>
    <w:rsid w:val="00145AF7"/>
    <w:rsid w:val="00162BBD"/>
    <w:rsid w:val="00173F8C"/>
    <w:rsid w:val="001941B0"/>
    <w:rsid w:val="00197830"/>
    <w:rsid w:val="001B775D"/>
    <w:rsid w:val="001D3858"/>
    <w:rsid w:val="001F48A8"/>
    <w:rsid w:val="00231505"/>
    <w:rsid w:val="00233426"/>
    <w:rsid w:val="00247327"/>
    <w:rsid w:val="002853F7"/>
    <w:rsid w:val="002E09FB"/>
    <w:rsid w:val="00375B85"/>
    <w:rsid w:val="00425AD2"/>
    <w:rsid w:val="00426EB7"/>
    <w:rsid w:val="0043769B"/>
    <w:rsid w:val="00451176"/>
    <w:rsid w:val="004773A2"/>
    <w:rsid w:val="004F0651"/>
    <w:rsid w:val="00581534"/>
    <w:rsid w:val="00585905"/>
    <w:rsid w:val="005A6C18"/>
    <w:rsid w:val="0061359E"/>
    <w:rsid w:val="006472AA"/>
    <w:rsid w:val="006706EA"/>
    <w:rsid w:val="0069225D"/>
    <w:rsid w:val="006E5FF4"/>
    <w:rsid w:val="00701D4F"/>
    <w:rsid w:val="00734544"/>
    <w:rsid w:val="00737142"/>
    <w:rsid w:val="0074587C"/>
    <w:rsid w:val="00786C1D"/>
    <w:rsid w:val="007A543B"/>
    <w:rsid w:val="007E3B77"/>
    <w:rsid w:val="00811620"/>
    <w:rsid w:val="0081294B"/>
    <w:rsid w:val="00821431"/>
    <w:rsid w:val="0084075A"/>
    <w:rsid w:val="00871BFD"/>
    <w:rsid w:val="00894F53"/>
    <w:rsid w:val="008C0619"/>
    <w:rsid w:val="008E0692"/>
    <w:rsid w:val="009149A1"/>
    <w:rsid w:val="00925CBE"/>
    <w:rsid w:val="00932B4C"/>
    <w:rsid w:val="00946B86"/>
    <w:rsid w:val="00951D67"/>
    <w:rsid w:val="009B7749"/>
    <w:rsid w:val="009C4CF3"/>
    <w:rsid w:val="009C7DF9"/>
    <w:rsid w:val="00A323DC"/>
    <w:rsid w:val="00A33E7B"/>
    <w:rsid w:val="00A413D1"/>
    <w:rsid w:val="00A6009D"/>
    <w:rsid w:val="00A72700"/>
    <w:rsid w:val="00A72813"/>
    <w:rsid w:val="00A74D59"/>
    <w:rsid w:val="00A87CE7"/>
    <w:rsid w:val="00AC50DB"/>
    <w:rsid w:val="00AD5385"/>
    <w:rsid w:val="00B038C3"/>
    <w:rsid w:val="00B04078"/>
    <w:rsid w:val="00B058EA"/>
    <w:rsid w:val="00BC46D4"/>
    <w:rsid w:val="00BF6C75"/>
    <w:rsid w:val="00C025D8"/>
    <w:rsid w:val="00C332A2"/>
    <w:rsid w:val="00C64202"/>
    <w:rsid w:val="00C87177"/>
    <w:rsid w:val="00C97DAA"/>
    <w:rsid w:val="00CC293C"/>
    <w:rsid w:val="00CC393A"/>
    <w:rsid w:val="00CD0D8A"/>
    <w:rsid w:val="00CE73D7"/>
    <w:rsid w:val="00D277DA"/>
    <w:rsid w:val="00D37B7C"/>
    <w:rsid w:val="00D42E95"/>
    <w:rsid w:val="00D43B98"/>
    <w:rsid w:val="00D4516D"/>
    <w:rsid w:val="00D612E2"/>
    <w:rsid w:val="00E63260"/>
    <w:rsid w:val="00E92697"/>
    <w:rsid w:val="00EC1068"/>
    <w:rsid w:val="00EF4950"/>
    <w:rsid w:val="00EF5259"/>
    <w:rsid w:val="00F20036"/>
    <w:rsid w:val="00F454B8"/>
    <w:rsid w:val="00F47B70"/>
    <w:rsid w:val="00F73C4B"/>
    <w:rsid w:val="00F830A4"/>
    <w:rsid w:val="00FA5484"/>
    <w:rsid w:val="00FA743D"/>
    <w:rsid w:val="00FA7528"/>
    <w:rsid w:val="00FE2E21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178CC"/>
  <w14:defaultImageDpi w14:val="32767"/>
  <w15:chartTrackingRefBased/>
  <w15:docId w15:val="{CD5EE9FF-5EF3-CD4D-9065-2AB1C29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uiPriority w:val="99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uiPriority w:val="99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customStyle="1" w:styleId="Standard">
    <w:name w:val="Standard"/>
    <w:rsid w:val="002E09F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5D4B6B-7886-46C4-BFFB-D623787D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54</TotalTime>
  <Pages>3</Pages>
  <Words>134</Words>
  <Characters>791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Chotebor Socialni2 [SeneCura CZ]</cp:lastModifiedBy>
  <cp:revision>10</cp:revision>
  <cp:lastPrinted>2024-06-07T05:54:00Z</cp:lastPrinted>
  <dcterms:created xsi:type="dcterms:W3CDTF">2024-04-11T13:22:00Z</dcterms:created>
  <dcterms:modified xsi:type="dcterms:W3CDTF">2024-08-09T07:59:00Z</dcterms:modified>
</cp:coreProperties>
</file>