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FBC7B" w14:textId="77777777" w:rsidR="002F5B93" w:rsidRPr="006D060C" w:rsidRDefault="002F5B93" w:rsidP="002F5B93">
      <w:pPr>
        <w:jc w:val="center"/>
        <w:rPr>
          <w:b/>
          <w:bCs/>
        </w:rPr>
      </w:pPr>
      <w:r w:rsidRPr="006D060C">
        <w:rPr>
          <w:b/>
          <w:bCs/>
        </w:rPr>
        <w:t>ŽÁDOST O POSKYT</w:t>
      </w:r>
      <w:r>
        <w:rPr>
          <w:b/>
          <w:bCs/>
        </w:rPr>
        <w:t>NUTÍ POBYTOVÉ ODLEHČOVACÍ SLUŽBY</w:t>
      </w:r>
    </w:p>
    <w:p w14:paraId="56FEA947" w14:textId="77777777" w:rsidR="002F5B93" w:rsidRPr="006D060C" w:rsidRDefault="002F5B93" w:rsidP="002F5B93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="-72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2F5B93" w:rsidRPr="006D060C" w14:paraId="31339A63" w14:textId="77777777" w:rsidTr="002F5B93">
        <w:trPr>
          <w:trHeight w:val="675"/>
        </w:trPr>
        <w:tc>
          <w:tcPr>
            <w:tcW w:w="9781" w:type="dxa"/>
          </w:tcPr>
          <w:p w14:paraId="02B0E688" w14:textId="77777777" w:rsidR="002F5B93" w:rsidRPr="006D060C" w:rsidRDefault="002F5B93" w:rsidP="002F5B93">
            <w:pPr>
              <w:rPr>
                <w:b/>
                <w:bCs/>
              </w:rPr>
            </w:pPr>
            <w:r w:rsidRPr="006D060C">
              <w:rPr>
                <w:b/>
                <w:bCs/>
              </w:rPr>
              <w:t>Datum podání žádosti:</w:t>
            </w:r>
          </w:p>
          <w:p w14:paraId="5788ABCC" w14:textId="77777777" w:rsidR="002F5B93" w:rsidRPr="006D060C" w:rsidRDefault="002F5B93" w:rsidP="002F5B93">
            <w:pPr>
              <w:rPr>
                <w:b/>
                <w:bCs/>
              </w:rPr>
            </w:pPr>
          </w:p>
        </w:tc>
      </w:tr>
    </w:tbl>
    <w:p w14:paraId="23B69A50" w14:textId="77777777" w:rsidR="002F5B93" w:rsidRPr="003423CF" w:rsidRDefault="002F5B93" w:rsidP="002F5B9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7"/>
      </w:tblGrid>
      <w:tr w:rsidR="002F5B93" w:rsidRPr="006D060C" w14:paraId="1D7428FB" w14:textId="77777777" w:rsidTr="002F5B93">
        <w:tc>
          <w:tcPr>
            <w:tcW w:w="1980" w:type="dxa"/>
            <w:vMerge w:val="restart"/>
            <w:shd w:val="clear" w:color="auto" w:fill="auto"/>
            <w:vAlign w:val="center"/>
          </w:tcPr>
          <w:p w14:paraId="2F4ABA71" w14:textId="77777777" w:rsidR="002F5B93" w:rsidRPr="006D060C" w:rsidRDefault="002F5B93" w:rsidP="002F5B93">
            <w:pPr>
              <w:rPr>
                <w:b/>
                <w:bCs/>
              </w:rPr>
            </w:pPr>
            <w:r w:rsidRPr="006D060C">
              <w:rPr>
                <w:b/>
                <w:bCs/>
              </w:rPr>
              <w:t>Osobní údaje zájemce o službu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60DF508C" w14:textId="77777777" w:rsidR="002F5B93" w:rsidRPr="006D060C" w:rsidRDefault="002F5B93" w:rsidP="002F5B93">
            <w:pPr>
              <w:rPr>
                <w:bCs/>
              </w:rPr>
            </w:pPr>
            <w:r w:rsidRPr="006D060C">
              <w:rPr>
                <w:bCs/>
              </w:rPr>
              <w:t>Jméno a příjmení:</w:t>
            </w:r>
          </w:p>
          <w:p w14:paraId="72220058" w14:textId="77777777" w:rsidR="002F5B93" w:rsidRPr="006D060C" w:rsidRDefault="002F5B93" w:rsidP="002F5B93">
            <w:pPr>
              <w:rPr>
                <w:bCs/>
              </w:rPr>
            </w:pPr>
          </w:p>
        </w:tc>
      </w:tr>
      <w:tr w:rsidR="002F5B93" w:rsidRPr="006D060C" w14:paraId="2E0CE366" w14:textId="77777777" w:rsidTr="002F5B93">
        <w:tc>
          <w:tcPr>
            <w:tcW w:w="1980" w:type="dxa"/>
            <w:vMerge/>
            <w:shd w:val="clear" w:color="auto" w:fill="auto"/>
            <w:vAlign w:val="center"/>
          </w:tcPr>
          <w:p w14:paraId="0C54E626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7767" w:type="dxa"/>
            <w:shd w:val="clear" w:color="auto" w:fill="auto"/>
            <w:vAlign w:val="center"/>
          </w:tcPr>
          <w:p w14:paraId="300E05CA" w14:textId="77777777" w:rsidR="002F5B93" w:rsidRPr="006D060C" w:rsidRDefault="002F5B93" w:rsidP="002F5B93">
            <w:pPr>
              <w:rPr>
                <w:bCs/>
              </w:rPr>
            </w:pPr>
            <w:r w:rsidRPr="006D060C">
              <w:rPr>
                <w:bCs/>
              </w:rPr>
              <w:t>Datum narození:</w:t>
            </w:r>
          </w:p>
          <w:p w14:paraId="2500E2E3" w14:textId="77777777" w:rsidR="002F5B93" w:rsidRPr="006D060C" w:rsidRDefault="002F5B93" w:rsidP="002F5B93">
            <w:pPr>
              <w:rPr>
                <w:bCs/>
              </w:rPr>
            </w:pPr>
          </w:p>
        </w:tc>
      </w:tr>
      <w:tr w:rsidR="002F5B93" w:rsidRPr="006D060C" w14:paraId="3847B06E" w14:textId="77777777" w:rsidTr="002F5B93">
        <w:tc>
          <w:tcPr>
            <w:tcW w:w="1980" w:type="dxa"/>
            <w:vMerge/>
            <w:shd w:val="clear" w:color="auto" w:fill="auto"/>
          </w:tcPr>
          <w:p w14:paraId="3F7C9E17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7767" w:type="dxa"/>
            <w:shd w:val="clear" w:color="auto" w:fill="auto"/>
            <w:vAlign w:val="bottom"/>
          </w:tcPr>
          <w:p w14:paraId="2AC9B09F" w14:textId="77777777" w:rsidR="002F5B93" w:rsidRPr="006D060C" w:rsidRDefault="002F5B93" w:rsidP="002F5B93">
            <w:pPr>
              <w:rPr>
                <w:bCs/>
              </w:rPr>
            </w:pPr>
            <w:r w:rsidRPr="006D060C">
              <w:rPr>
                <w:bCs/>
              </w:rPr>
              <w:t>Trvalé bydliště:</w:t>
            </w:r>
          </w:p>
          <w:p w14:paraId="16899C8E" w14:textId="77777777" w:rsidR="002F5B93" w:rsidRPr="006D060C" w:rsidRDefault="002F5B93" w:rsidP="002F5B93">
            <w:pPr>
              <w:rPr>
                <w:bCs/>
              </w:rPr>
            </w:pPr>
          </w:p>
        </w:tc>
      </w:tr>
      <w:tr w:rsidR="002F5B93" w:rsidRPr="006D060C" w14:paraId="0D944BE3" w14:textId="77777777" w:rsidTr="002F5B93">
        <w:tc>
          <w:tcPr>
            <w:tcW w:w="1980" w:type="dxa"/>
            <w:vMerge/>
            <w:shd w:val="clear" w:color="auto" w:fill="auto"/>
          </w:tcPr>
          <w:p w14:paraId="31483252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7767" w:type="dxa"/>
            <w:shd w:val="clear" w:color="auto" w:fill="auto"/>
            <w:vAlign w:val="bottom"/>
          </w:tcPr>
          <w:p w14:paraId="39BF3CC5" w14:textId="77777777" w:rsidR="002F5B93" w:rsidRPr="006D060C" w:rsidRDefault="002F5B93" w:rsidP="002F5B93">
            <w:pPr>
              <w:rPr>
                <w:bCs/>
              </w:rPr>
            </w:pPr>
            <w:r w:rsidRPr="006D060C">
              <w:rPr>
                <w:bCs/>
              </w:rPr>
              <w:t>Telefon, e-mail:</w:t>
            </w:r>
          </w:p>
          <w:p w14:paraId="788B2841" w14:textId="77777777" w:rsidR="002F5B93" w:rsidRPr="006D060C" w:rsidRDefault="002F5B93" w:rsidP="002F5B93">
            <w:pPr>
              <w:rPr>
                <w:bCs/>
              </w:rPr>
            </w:pPr>
          </w:p>
        </w:tc>
      </w:tr>
    </w:tbl>
    <w:p w14:paraId="0D300A20" w14:textId="77777777" w:rsidR="002F5B93" w:rsidRPr="006D060C" w:rsidRDefault="002F5B93" w:rsidP="002F5B93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08"/>
        <w:gridCol w:w="3659"/>
      </w:tblGrid>
      <w:tr w:rsidR="002F5B93" w:rsidRPr="006D060C" w14:paraId="404F3EEA" w14:textId="77777777" w:rsidTr="002F5B93">
        <w:tc>
          <w:tcPr>
            <w:tcW w:w="1980" w:type="dxa"/>
            <w:vMerge w:val="restart"/>
            <w:shd w:val="clear" w:color="auto" w:fill="auto"/>
            <w:vAlign w:val="center"/>
          </w:tcPr>
          <w:p w14:paraId="07012C1E" w14:textId="77777777" w:rsidR="002F5B93" w:rsidRPr="006D060C" w:rsidRDefault="002F5B93" w:rsidP="002F5B93">
            <w:pPr>
              <w:rPr>
                <w:b/>
                <w:bCs/>
              </w:rPr>
            </w:pPr>
            <w:r w:rsidRPr="006D060C">
              <w:rPr>
                <w:b/>
                <w:bCs/>
              </w:rPr>
              <w:t>Kontaktní osoby</w:t>
            </w:r>
          </w:p>
        </w:tc>
        <w:tc>
          <w:tcPr>
            <w:tcW w:w="4108" w:type="dxa"/>
            <w:shd w:val="clear" w:color="auto" w:fill="auto"/>
          </w:tcPr>
          <w:p w14:paraId="5306411B" w14:textId="77777777" w:rsidR="002F5B93" w:rsidRPr="006D060C" w:rsidRDefault="002F5B93" w:rsidP="002F5B93">
            <w:pPr>
              <w:rPr>
                <w:bCs/>
              </w:rPr>
            </w:pPr>
            <w:r w:rsidRPr="006D060C">
              <w:rPr>
                <w:bCs/>
              </w:rPr>
              <w:t>Jméno a příjmení:</w:t>
            </w:r>
          </w:p>
        </w:tc>
        <w:tc>
          <w:tcPr>
            <w:tcW w:w="3659" w:type="dxa"/>
            <w:shd w:val="clear" w:color="auto" w:fill="auto"/>
          </w:tcPr>
          <w:p w14:paraId="31FC8A37" w14:textId="77777777" w:rsidR="002F5B93" w:rsidRPr="006D060C" w:rsidRDefault="002F5B93" w:rsidP="002F5B93">
            <w:pPr>
              <w:rPr>
                <w:bCs/>
              </w:rPr>
            </w:pPr>
            <w:r w:rsidRPr="006D060C">
              <w:rPr>
                <w:bCs/>
              </w:rPr>
              <w:t>Kontakt: telefon, e-mail:</w:t>
            </w:r>
          </w:p>
        </w:tc>
      </w:tr>
      <w:tr w:rsidR="002F5B93" w:rsidRPr="006D060C" w14:paraId="66275841" w14:textId="77777777" w:rsidTr="002F5B93">
        <w:tc>
          <w:tcPr>
            <w:tcW w:w="1980" w:type="dxa"/>
            <w:vMerge/>
            <w:shd w:val="clear" w:color="auto" w:fill="auto"/>
          </w:tcPr>
          <w:p w14:paraId="3B2D762B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14:paraId="5A1B1D52" w14:textId="77777777" w:rsidR="002F5B93" w:rsidRPr="006D060C" w:rsidRDefault="002F5B93" w:rsidP="002F5B93">
            <w:pPr>
              <w:rPr>
                <w:bCs/>
              </w:rPr>
            </w:pPr>
          </w:p>
          <w:p w14:paraId="5D40BA7D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3659" w:type="dxa"/>
            <w:shd w:val="clear" w:color="auto" w:fill="auto"/>
          </w:tcPr>
          <w:p w14:paraId="173F363D" w14:textId="77777777" w:rsidR="002F5B93" w:rsidRPr="006D060C" w:rsidRDefault="002F5B93" w:rsidP="002F5B93">
            <w:pPr>
              <w:rPr>
                <w:bCs/>
              </w:rPr>
            </w:pPr>
          </w:p>
          <w:p w14:paraId="6F107A0E" w14:textId="77777777" w:rsidR="002F5B93" w:rsidRPr="006D060C" w:rsidRDefault="002F5B93" w:rsidP="002F5B93">
            <w:pPr>
              <w:rPr>
                <w:bCs/>
              </w:rPr>
            </w:pPr>
          </w:p>
        </w:tc>
      </w:tr>
      <w:tr w:rsidR="002F5B93" w:rsidRPr="006D060C" w14:paraId="0C1A3E26" w14:textId="77777777" w:rsidTr="002F5B93">
        <w:tc>
          <w:tcPr>
            <w:tcW w:w="1980" w:type="dxa"/>
            <w:vMerge/>
            <w:shd w:val="clear" w:color="auto" w:fill="auto"/>
          </w:tcPr>
          <w:p w14:paraId="0E71A87B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14:paraId="39593B9E" w14:textId="77777777" w:rsidR="002F5B93" w:rsidRPr="006D060C" w:rsidRDefault="002F5B93" w:rsidP="002F5B93">
            <w:pPr>
              <w:rPr>
                <w:bCs/>
              </w:rPr>
            </w:pPr>
          </w:p>
          <w:p w14:paraId="2F50FA6F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3659" w:type="dxa"/>
            <w:shd w:val="clear" w:color="auto" w:fill="auto"/>
          </w:tcPr>
          <w:p w14:paraId="50A44C97" w14:textId="77777777" w:rsidR="002F5B93" w:rsidRPr="006D060C" w:rsidRDefault="002F5B93" w:rsidP="002F5B93">
            <w:pPr>
              <w:rPr>
                <w:bCs/>
              </w:rPr>
            </w:pPr>
          </w:p>
          <w:p w14:paraId="4A1B15A5" w14:textId="77777777" w:rsidR="002F5B93" w:rsidRPr="006D060C" w:rsidRDefault="002F5B93" w:rsidP="002F5B93">
            <w:pPr>
              <w:rPr>
                <w:bCs/>
              </w:rPr>
            </w:pPr>
          </w:p>
        </w:tc>
      </w:tr>
      <w:tr w:rsidR="002F5B93" w:rsidRPr="006D060C" w14:paraId="067F071B" w14:textId="77777777" w:rsidTr="002F5B93">
        <w:trPr>
          <w:trHeight w:val="615"/>
        </w:trPr>
        <w:tc>
          <w:tcPr>
            <w:tcW w:w="1980" w:type="dxa"/>
            <w:vMerge/>
            <w:shd w:val="clear" w:color="auto" w:fill="auto"/>
          </w:tcPr>
          <w:p w14:paraId="65CEFE29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14:paraId="50F95A3D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3659" w:type="dxa"/>
            <w:shd w:val="clear" w:color="auto" w:fill="auto"/>
          </w:tcPr>
          <w:p w14:paraId="0907ACDB" w14:textId="77777777" w:rsidR="002F5B93" w:rsidRPr="006D060C" w:rsidRDefault="002F5B93" w:rsidP="002F5B93">
            <w:pPr>
              <w:rPr>
                <w:bCs/>
              </w:rPr>
            </w:pPr>
          </w:p>
        </w:tc>
      </w:tr>
    </w:tbl>
    <w:p w14:paraId="52405D77" w14:textId="77777777" w:rsidR="002F5B93" w:rsidRPr="006D060C" w:rsidRDefault="002F5B93" w:rsidP="002F5B93">
      <w:pPr>
        <w:rPr>
          <w:bCs/>
        </w:rPr>
      </w:pPr>
    </w:p>
    <w:p w14:paraId="0A4E8316" w14:textId="77777777" w:rsidR="002F5B93" w:rsidRPr="006D060C" w:rsidRDefault="002F5B93" w:rsidP="002F5B93">
      <w:pPr>
        <w:rPr>
          <w:b/>
          <w:bCs/>
        </w:rPr>
      </w:pPr>
      <w:r w:rsidRPr="006D060C">
        <w:rPr>
          <w:b/>
          <w:bCs/>
        </w:rPr>
        <w:t>Omezení svéprávnosti (hodící se zakřížkujte):</w:t>
      </w:r>
    </w:p>
    <w:p w14:paraId="0107A934" w14:textId="77777777" w:rsidR="002F5B93" w:rsidRDefault="002F5B93" w:rsidP="002F5B93">
      <w:pPr>
        <w:numPr>
          <w:ilvl w:val="0"/>
          <w:numId w:val="7"/>
        </w:numPr>
        <w:rPr>
          <w:bCs/>
        </w:rPr>
      </w:pPr>
      <w:r w:rsidRPr="006D060C">
        <w:rPr>
          <w:bCs/>
        </w:rPr>
        <w:t>Ano</w:t>
      </w:r>
      <w:r w:rsidRPr="006D060C">
        <w:rPr>
          <w:bCs/>
        </w:rPr>
        <w:tab/>
      </w:r>
      <w:r>
        <w:rPr>
          <w:bCs/>
        </w:rPr>
        <w:t xml:space="preserve"> </w:t>
      </w:r>
    </w:p>
    <w:p w14:paraId="1DF2EAF0" w14:textId="77777777" w:rsidR="002F5B93" w:rsidRPr="006D060C" w:rsidRDefault="002F5B93" w:rsidP="002F5B93">
      <w:pPr>
        <w:numPr>
          <w:ilvl w:val="0"/>
          <w:numId w:val="7"/>
        </w:numPr>
        <w:rPr>
          <w:bCs/>
        </w:rPr>
      </w:pPr>
      <w:r w:rsidRPr="006D060C">
        <w:rPr>
          <w:bCs/>
        </w:rPr>
        <w:t xml:space="preserve">Ne </w:t>
      </w:r>
      <w:r w:rsidRPr="006D060C">
        <w:rPr>
          <w:bCs/>
        </w:rPr>
        <w:tab/>
      </w:r>
      <w:r w:rsidRPr="006D060C">
        <w:rPr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8087"/>
      </w:tblGrid>
      <w:tr w:rsidR="002F5B93" w:rsidRPr="006D060C" w14:paraId="4ADBFD10" w14:textId="77777777" w:rsidTr="002F5B93">
        <w:trPr>
          <w:trHeight w:val="481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14:paraId="0B2BB1C3" w14:textId="77777777" w:rsidR="002F5B93" w:rsidRPr="006D060C" w:rsidRDefault="002F5B93" w:rsidP="002F5B93">
            <w:pPr>
              <w:rPr>
                <w:b/>
                <w:bCs/>
              </w:rPr>
            </w:pPr>
            <w:r w:rsidRPr="006D060C">
              <w:rPr>
                <w:b/>
                <w:bCs/>
              </w:rPr>
              <w:t>Kontaktní údaje opatrovníka</w:t>
            </w:r>
          </w:p>
        </w:tc>
        <w:tc>
          <w:tcPr>
            <w:tcW w:w="8169" w:type="dxa"/>
          </w:tcPr>
          <w:p w14:paraId="264F4A24" w14:textId="77777777" w:rsidR="002F5B93" w:rsidRPr="006D060C" w:rsidRDefault="002F5B93" w:rsidP="002F5B93">
            <w:pPr>
              <w:rPr>
                <w:bCs/>
              </w:rPr>
            </w:pPr>
            <w:r w:rsidRPr="006D060C">
              <w:rPr>
                <w:bCs/>
              </w:rPr>
              <w:t xml:space="preserve">Jméno a příjmení: </w:t>
            </w:r>
          </w:p>
        </w:tc>
      </w:tr>
      <w:tr w:rsidR="002F5B93" w:rsidRPr="006D060C" w14:paraId="01BD1F63" w14:textId="77777777" w:rsidTr="002F5B93">
        <w:trPr>
          <w:trHeight w:val="481"/>
        </w:trPr>
        <w:tc>
          <w:tcPr>
            <w:tcW w:w="1686" w:type="dxa"/>
            <w:vMerge/>
            <w:shd w:val="clear" w:color="auto" w:fill="auto"/>
          </w:tcPr>
          <w:p w14:paraId="748836EC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8169" w:type="dxa"/>
          </w:tcPr>
          <w:p w14:paraId="28AFF7AB" w14:textId="77777777" w:rsidR="002F5B93" w:rsidRPr="006D060C" w:rsidRDefault="002F5B93" w:rsidP="002F5B93">
            <w:pPr>
              <w:rPr>
                <w:bCs/>
              </w:rPr>
            </w:pPr>
            <w:r w:rsidRPr="006D060C">
              <w:rPr>
                <w:bCs/>
              </w:rPr>
              <w:t xml:space="preserve">Adresa: </w:t>
            </w:r>
          </w:p>
        </w:tc>
      </w:tr>
      <w:tr w:rsidR="002F5B93" w:rsidRPr="006D060C" w14:paraId="29275103" w14:textId="77777777" w:rsidTr="002F5B93">
        <w:trPr>
          <w:trHeight w:val="481"/>
        </w:trPr>
        <w:tc>
          <w:tcPr>
            <w:tcW w:w="1686" w:type="dxa"/>
            <w:vMerge/>
            <w:shd w:val="clear" w:color="auto" w:fill="auto"/>
          </w:tcPr>
          <w:p w14:paraId="4F69B849" w14:textId="77777777" w:rsidR="002F5B93" w:rsidRPr="006D060C" w:rsidRDefault="002F5B93" w:rsidP="002F5B93">
            <w:pPr>
              <w:rPr>
                <w:bCs/>
              </w:rPr>
            </w:pPr>
          </w:p>
        </w:tc>
        <w:tc>
          <w:tcPr>
            <w:tcW w:w="8169" w:type="dxa"/>
          </w:tcPr>
          <w:p w14:paraId="25CF9F84" w14:textId="77777777" w:rsidR="002F5B93" w:rsidRPr="006D060C" w:rsidRDefault="002F5B93" w:rsidP="002F5B93">
            <w:pPr>
              <w:rPr>
                <w:bCs/>
              </w:rPr>
            </w:pPr>
            <w:r w:rsidRPr="006D060C">
              <w:rPr>
                <w:bCs/>
              </w:rPr>
              <w:t xml:space="preserve">Kontakt: telefon, e-mail: </w:t>
            </w:r>
          </w:p>
        </w:tc>
      </w:tr>
    </w:tbl>
    <w:p w14:paraId="645BB38F" w14:textId="77777777" w:rsidR="002F5B93" w:rsidRDefault="002F5B93" w:rsidP="002F5B93">
      <w:pPr>
        <w:rPr>
          <w:bCs/>
        </w:rPr>
      </w:pPr>
      <w:r w:rsidRPr="006D060C">
        <w:rPr>
          <w:bCs/>
        </w:rPr>
        <w:t>V případě omezení svéprávnosti, doložte, prosím, fotokopii listiny ustanovující opatrovníka nebo</w:t>
      </w:r>
    </w:p>
    <w:p w14:paraId="2D045C21" w14:textId="77777777" w:rsidR="002F5B93" w:rsidRPr="006D060C" w:rsidRDefault="002F5B93" w:rsidP="002F5B93">
      <w:pPr>
        <w:rPr>
          <w:bCs/>
        </w:rPr>
      </w:pPr>
      <w:r w:rsidRPr="006D060C">
        <w:rPr>
          <w:bCs/>
        </w:rPr>
        <w:t>smlouvu o zastupování (plnou moc).</w:t>
      </w:r>
    </w:p>
    <w:p w14:paraId="1B4F160A" w14:textId="77777777" w:rsidR="002F5B93" w:rsidRPr="006D060C" w:rsidRDefault="002F5B93" w:rsidP="002F5B93">
      <w:pPr>
        <w:rPr>
          <w:b/>
          <w:bCs/>
        </w:rPr>
      </w:pPr>
    </w:p>
    <w:p w14:paraId="440D2C03" w14:textId="77777777" w:rsidR="002F5B93" w:rsidRPr="006D060C" w:rsidRDefault="002F5B93" w:rsidP="002F5B93">
      <w:pPr>
        <w:rPr>
          <w:b/>
          <w:bCs/>
        </w:rPr>
      </w:pPr>
      <w:r w:rsidRPr="006D060C">
        <w:rPr>
          <w:b/>
          <w:bCs/>
        </w:rPr>
        <w:t xml:space="preserve">Z jakého důvodu chcete </w:t>
      </w:r>
      <w:r>
        <w:rPr>
          <w:b/>
          <w:bCs/>
        </w:rPr>
        <w:t xml:space="preserve">využívat pobytovou odlehčovací službu v </w:t>
      </w:r>
      <w:proofErr w:type="spellStart"/>
      <w:r>
        <w:rPr>
          <w:b/>
          <w:bCs/>
        </w:rPr>
        <w:t>SeniorCentru</w:t>
      </w:r>
      <w:proofErr w:type="spellEnd"/>
      <w:r>
        <w:rPr>
          <w:b/>
          <w:bCs/>
        </w:rPr>
        <w:t xml:space="preserve"> v Chotěboři</w:t>
      </w:r>
      <w:r w:rsidRPr="006D060C">
        <w:rPr>
          <w:b/>
          <w:b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F5B93" w:rsidRPr="006D060C" w14:paraId="629BC35B" w14:textId="77777777" w:rsidTr="002F5B93">
        <w:trPr>
          <w:trHeight w:val="1377"/>
        </w:trPr>
        <w:tc>
          <w:tcPr>
            <w:tcW w:w="9747" w:type="dxa"/>
            <w:shd w:val="clear" w:color="auto" w:fill="auto"/>
          </w:tcPr>
          <w:p w14:paraId="485E59A3" w14:textId="77777777" w:rsidR="002F5B93" w:rsidRPr="006D060C" w:rsidRDefault="002F5B93" w:rsidP="002F5B93">
            <w:pPr>
              <w:rPr>
                <w:b/>
                <w:bCs/>
              </w:rPr>
            </w:pPr>
          </w:p>
          <w:p w14:paraId="66A1A74B" w14:textId="77777777" w:rsidR="002F5B93" w:rsidRPr="006D060C" w:rsidRDefault="002F5B93" w:rsidP="002F5B93">
            <w:pPr>
              <w:rPr>
                <w:b/>
                <w:bCs/>
              </w:rPr>
            </w:pPr>
          </w:p>
        </w:tc>
      </w:tr>
    </w:tbl>
    <w:p w14:paraId="0CA27578" w14:textId="77777777" w:rsidR="002F5B93" w:rsidRPr="006D060C" w:rsidRDefault="002F5B93" w:rsidP="002F5B93">
      <w:pPr>
        <w:rPr>
          <w:b/>
          <w:bCs/>
        </w:rPr>
      </w:pPr>
      <w:r w:rsidRPr="006D060C">
        <w:rPr>
          <w:b/>
          <w:bCs/>
        </w:rPr>
        <w:t>V jakém termínu a na jak dlouho máte o službu zájem?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2F5B93" w:rsidRPr="006D060C" w14:paraId="64899F05" w14:textId="77777777" w:rsidTr="002F5B93">
        <w:trPr>
          <w:trHeight w:val="821"/>
        </w:trPr>
        <w:tc>
          <w:tcPr>
            <w:tcW w:w="10314" w:type="dxa"/>
            <w:shd w:val="clear" w:color="auto" w:fill="auto"/>
          </w:tcPr>
          <w:p w14:paraId="4F81364A" w14:textId="77777777" w:rsidR="002F5B93" w:rsidRDefault="002F5B93" w:rsidP="002F5B93">
            <w:pPr>
              <w:rPr>
                <w:b/>
                <w:bCs/>
              </w:rPr>
            </w:pPr>
          </w:p>
          <w:p w14:paraId="2B0C897A" w14:textId="77777777" w:rsidR="002F5B93" w:rsidRDefault="002F5B93" w:rsidP="002F5B93">
            <w:pPr>
              <w:rPr>
                <w:b/>
                <w:bCs/>
              </w:rPr>
            </w:pPr>
          </w:p>
          <w:p w14:paraId="1B02E9EF" w14:textId="77777777" w:rsidR="002F5B93" w:rsidRPr="006D060C" w:rsidRDefault="002F5B93" w:rsidP="002F5B93">
            <w:pPr>
              <w:rPr>
                <w:b/>
                <w:bCs/>
              </w:rPr>
            </w:pPr>
          </w:p>
          <w:p w14:paraId="59D53CC8" w14:textId="77777777" w:rsidR="002F5B93" w:rsidRPr="006D060C" w:rsidRDefault="002F5B93" w:rsidP="002F5B93">
            <w:pPr>
              <w:rPr>
                <w:b/>
                <w:bCs/>
              </w:rPr>
            </w:pPr>
          </w:p>
        </w:tc>
      </w:tr>
    </w:tbl>
    <w:p w14:paraId="0EA65EE8" w14:textId="77777777" w:rsidR="002F5B93" w:rsidRPr="006D060C" w:rsidRDefault="002F5B93" w:rsidP="002F5B93">
      <w:pPr>
        <w:rPr>
          <w:b/>
          <w:bCs/>
        </w:rPr>
      </w:pPr>
    </w:p>
    <w:p w14:paraId="1F93A6D3" w14:textId="77777777" w:rsidR="002F5B93" w:rsidRPr="006D060C" w:rsidRDefault="002F5B93" w:rsidP="002F5B93">
      <w:pPr>
        <w:rPr>
          <w:b/>
          <w:bCs/>
        </w:rPr>
      </w:pPr>
      <w:r w:rsidRPr="006D060C">
        <w:rPr>
          <w:b/>
          <w:bCs/>
        </w:rPr>
        <w:t>Jaká jsou vaše očekávání od naší služby (čeho chcete jejím prostřednictvím dosáhnout)?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2F5B93" w:rsidRPr="006D060C" w14:paraId="48BC6F43" w14:textId="77777777" w:rsidTr="002F5B93">
        <w:trPr>
          <w:trHeight w:val="1309"/>
        </w:trPr>
        <w:tc>
          <w:tcPr>
            <w:tcW w:w="10314" w:type="dxa"/>
            <w:shd w:val="clear" w:color="auto" w:fill="auto"/>
          </w:tcPr>
          <w:p w14:paraId="7E73BD7F" w14:textId="77777777" w:rsidR="002F5B93" w:rsidRPr="006D060C" w:rsidRDefault="002F5B93" w:rsidP="002F5B93">
            <w:pPr>
              <w:rPr>
                <w:b/>
                <w:bCs/>
              </w:rPr>
            </w:pPr>
          </w:p>
          <w:p w14:paraId="3939B0F7" w14:textId="77777777" w:rsidR="002F5B93" w:rsidRDefault="002F5B93" w:rsidP="002F5B93">
            <w:pPr>
              <w:rPr>
                <w:b/>
                <w:bCs/>
              </w:rPr>
            </w:pPr>
          </w:p>
          <w:p w14:paraId="7546C912" w14:textId="77777777" w:rsidR="002F5B93" w:rsidRDefault="002F5B93" w:rsidP="002F5B93">
            <w:pPr>
              <w:rPr>
                <w:b/>
                <w:bCs/>
              </w:rPr>
            </w:pPr>
          </w:p>
          <w:p w14:paraId="379CB379" w14:textId="77777777" w:rsidR="002F5B93" w:rsidRDefault="002F5B93" w:rsidP="002F5B93">
            <w:pPr>
              <w:rPr>
                <w:b/>
                <w:bCs/>
              </w:rPr>
            </w:pPr>
          </w:p>
          <w:p w14:paraId="119DED38" w14:textId="77777777" w:rsidR="002F5B93" w:rsidRDefault="002F5B93" w:rsidP="002F5B93">
            <w:pPr>
              <w:rPr>
                <w:b/>
                <w:bCs/>
              </w:rPr>
            </w:pPr>
          </w:p>
          <w:p w14:paraId="72A24306" w14:textId="77777777" w:rsidR="002F5B93" w:rsidRDefault="002F5B93" w:rsidP="002F5B93">
            <w:pPr>
              <w:rPr>
                <w:b/>
                <w:bCs/>
              </w:rPr>
            </w:pPr>
          </w:p>
          <w:p w14:paraId="55F23A89" w14:textId="77777777" w:rsidR="002F5B93" w:rsidRPr="006D060C" w:rsidRDefault="002F5B93" w:rsidP="002F5B93">
            <w:pPr>
              <w:rPr>
                <w:b/>
                <w:bCs/>
              </w:rPr>
            </w:pPr>
          </w:p>
        </w:tc>
      </w:tr>
    </w:tbl>
    <w:p w14:paraId="000540D9" w14:textId="77777777" w:rsidR="002F5B93" w:rsidRPr="006D060C" w:rsidRDefault="002F5B93" w:rsidP="002F5B93">
      <w:pPr>
        <w:rPr>
          <w:b/>
          <w:bCs/>
        </w:rPr>
      </w:pPr>
    </w:p>
    <w:p w14:paraId="649580B3" w14:textId="77777777" w:rsidR="002F5B93" w:rsidRPr="006D060C" w:rsidRDefault="002F5B93" w:rsidP="002F5B93">
      <w:pPr>
        <w:numPr>
          <w:ilvl w:val="0"/>
          <w:numId w:val="6"/>
        </w:numPr>
        <w:rPr>
          <w:b/>
          <w:bCs/>
        </w:rPr>
      </w:pPr>
      <w:r w:rsidRPr="006D060C">
        <w:rPr>
          <w:b/>
          <w:bCs/>
        </w:rPr>
        <w:t>Kdo Vám v současnosti pomáhá nebo o Vás pečuje?</w:t>
      </w:r>
    </w:p>
    <w:p w14:paraId="567731E3" w14:textId="77777777" w:rsidR="002F5B93" w:rsidRDefault="002F5B93" w:rsidP="002F5B93">
      <w:pPr>
        <w:numPr>
          <w:ilvl w:val="0"/>
          <w:numId w:val="6"/>
        </w:numPr>
        <w:rPr>
          <w:b/>
          <w:bCs/>
        </w:rPr>
      </w:pPr>
      <w:r w:rsidRPr="006D060C">
        <w:rPr>
          <w:b/>
          <w:bCs/>
        </w:rPr>
        <w:t xml:space="preserve">rodina </w:t>
      </w:r>
    </w:p>
    <w:p w14:paraId="35C1B785" w14:textId="77777777" w:rsidR="002F5B93" w:rsidRPr="006D060C" w:rsidRDefault="002F5B93" w:rsidP="002F5B93">
      <w:pPr>
        <w:numPr>
          <w:ilvl w:val="0"/>
          <w:numId w:val="6"/>
        </w:numPr>
        <w:rPr>
          <w:b/>
          <w:bCs/>
        </w:rPr>
      </w:pPr>
      <w:r w:rsidRPr="006D060C">
        <w:rPr>
          <w:b/>
          <w:bCs/>
        </w:rPr>
        <w:t>žiju v zařízení sociálních služeb</w:t>
      </w:r>
    </w:p>
    <w:p w14:paraId="63AA2BED" w14:textId="77777777" w:rsidR="002F5B93" w:rsidRPr="006D060C" w:rsidRDefault="002F5B93" w:rsidP="002F5B93">
      <w:pPr>
        <w:numPr>
          <w:ilvl w:val="0"/>
          <w:numId w:val="6"/>
        </w:numPr>
        <w:rPr>
          <w:b/>
          <w:bCs/>
        </w:rPr>
      </w:pPr>
      <w:r w:rsidRPr="006D060C">
        <w:rPr>
          <w:b/>
          <w:bCs/>
        </w:rPr>
        <w:t>jiné osoby</w:t>
      </w:r>
    </w:p>
    <w:p w14:paraId="12640F4C" w14:textId="77777777" w:rsidR="002F5B93" w:rsidRPr="006D060C" w:rsidRDefault="002F5B93" w:rsidP="002F5B93">
      <w:pPr>
        <w:numPr>
          <w:ilvl w:val="0"/>
          <w:numId w:val="6"/>
        </w:numPr>
        <w:rPr>
          <w:b/>
          <w:bCs/>
        </w:rPr>
      </w:pPr>
      <w:proofErr w:type="gramStart"/>
      <w:r w:rsidRPr="006D060C">
        <w:rPr>
          <w:b/>
          <w:bCs/>
        </w:rPr>
        <w:t>rodina</w:t>
      </w:r>
      <w:proofErr w:type="gramEnd"/>
      <w:r w:rsidRPr="006D060C">
        <w:rPr>
          <w:b/>
          <w:bCs/>
        </w:rPr>
        <w:t xml:space="preserve"> a také docházím do zařízení sociálních služeb</w:t>
      </w:r>
    </w:p>
    <w:p w14:paraId="23AB952D" w14:textId="77777777" w:rsidR="002F5B93" w:rsidRPr="006D060C" w:rsidRDefault="002F5B93" w:rsidP="002F5B93">
      <w:pPr>
        <w:numPr>
          <w:ilvl w:val="0"/>
          <w:numId w:val="6"/>
        </w:numPr>
        <w:rPr>
          <w:b/>
          <w:bCs/>
        </w:rPr>
      </w:pPr>
      <w:r w:rsidRPr="006D060C">
        <w:rPr>
          <w:b/>
          <w:bCs/>
        </w:rPr>
        <w:t>jiné (asistent, pečovatelská služba…), uveďte jaké</w:t>
      </w:r>
      <w:r>
        <w:rPr>
          <w:b/>
          <w:bCs/>
        </w:rPr>
        <w:t>……………………………………………………………………….</w:t>
      </w:r>
    </w:p>
    <w:p w14:paraId="0886AC87" w14:textId="77777777" w:rsidR="002F5B93" w:rsidRPr="006D060C" w:rsidRDefault="002F5B93" w:rsidP="002F5B93">
      <w:pPr>
        <w:rPr>
          <w:bCs/>
        </w:rPr>
      </w:pPr>
    </w:p>
    <w:p w14:paraId="31956DF7" w14:textId="77777777" w:rsidR="002F5B93" w:rsidRPr="006D060C" w:rsidRDefault="002F5B93" w:rsidP="002F5B93">
      <w:pPr>
        <w:rPr>
          <w:b/>
          <w:bCs/>
        </w:rPr>
      </w:pPr>
      <w:r w:rsidRPr="006D060C">
        <w:rPr>
          <w:b/>
          <w:bCs/>
        </w:rPr>
        <w:t>Popište Váš běžný den (kdy vstáváte, co děláte přes den, kdy chodíte spát, apod.)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2F5B93" w:rsidRPr="00AC01C1" w14:paraId="5B982449" w14:textId="77777777" w:rsidTr="002F5B93">
        <w:trPr>
          <w:trHeight w:val="1867"/>
        </w:trPr>
        <w:tc>
          <w:tcPr>
            <w:tcW w:w="10314" w:type="dxa"/>
            <w:shd w:val="clear" w:color="auto" w:fill="auto"/>
          </w:tcPr>
          <w:p w14:paraId="4CA87C0A" w14:textId="77777777" w:rsidR="002F5B93" w:rsidRPr="00AC01C1" w:rsidRDefault="002F5B93" w:rsidP="002F5B93">
            <w:pPr>
              <w:rPr>
                <w:b/>
                <w:bCs/>
                <w:i/>
              </w:rPr>
            </w:pPr>
          </w:p>
          <w:p w14:paraId="76AB6744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28A5A187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75327B67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2CB50393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3756DA45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1A0067EE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1C9FC74A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38AD33B5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67A567B7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4F88C3D3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4CCD6884" w14:textId="77777777" w:rsidR="002F5B93" w:rsidRDefault="002F5B93" w:rsidP="002F5B93">
            <w:pPr>
              <w:rPr>
                <w:b/>
                <w:bCs/>
                <w:i/>
              </w:rPr>
            </w:pPr>
          </w:p>
          <w:p w14:paraId="7F2F7B3F" w14:textId="77777777" w:rsidR="002F5B93" w:rsidRPr="00AC01C1" w:rsidRDefault="002F5B93" w:rsidP="002F5B93">
            <w:pPr>
              <w:rPr>
                <w:b/>
                <w:bCs/>
                <w:i/>
              </w:rPr>
            </w:pPr>
          </w:p>
        </w:tc>
      </w:tr>
    </w:tbl>
    <w:p w14:paraId="76B4DCDB" w14:textId="77777777" w:rsidR="002F5B93" w:rsidRDefault="002F5B93" w:rsidP="002F5B93">
      <w:pPr>
        <w:rPr>
          <w:b/>
          <w:bCs/>
        </w:rPr>
      </w:pPr>
    </w:p>
    <w:p w14:paraId="1389C3AF" w14:textId="77777777" w:rsidR="002F5B93" w:rsidRPr="006D060C" w:rsidRDefault="002F5B93" w:rsidP="002F5B93">
      <w:pPr>
        <w:rPr>
          <w:b/>
          <w:bCs/>
        </w:rPr>
      </w:pPr>
      <w:r>
        <w:rPr>
          <w:b/>
          <w:bCs/>
        </w:rPr>
        <w:t>Vyžadujete pravidelnou zdravotní péči (podávání, aplikace léků; převazy; jiné)?</w:t>
      </w:r>
    </w:p>
    <w:p w14:paraId="2724C972" w14:textId="77777777" w:rsidR="002F5B93" w:rsidRDefault="002F5B93" w:rsidP="002F5B93">
      <w:pPr>
        <w:numPr>
          <w:ilvl w:val="0"/>
          <w:numId w:val="7"/>
        </w:numPr>
        <w:rPr>
          <w:bCs/>
        </w:rPr>
      </w:pPr>
      <w:r w:rsidRPr="006D060C">
        <w:rPr>
          <w:bCs/>
        </w:rPr>
        <w:t>Ano</w:t>
      </w:r>
      <w:r w:rsidRPr="006D060C">
        <w:rPr>
          <w:bCs/>
        </w:rPr>
        <w:tab/>
      </w:r>
      <w:r>
        <w:rPr>
          <w:bCs/>
        </w:rPr>
        <w:t xml:space="preserve">  </w:t>
      </w:r>
    </w:p>
    <w:p w14:paraId="4950EF15" w14:textId="77777777" w:rsidR="002F5B93" w:rsidRPr="006D060C" w:rsidRDefault="002F5B93" w:rsidP="002F5B93">
      <w:pPr>
        <w:numPr>
          <w:ilvl w:val="0"/>
          <w:numId w:val="7"/>
        </w:numPr>
        <w:rPr>
          <w:bCs/>
        </w:rPr>
      </w:pPr>
      <w:r w:rsidRPr="006D060C">
        <w:rPr>
          <w:bCs/>
        </w:rPr>
        <w:t xml:space="preserve">Ne </w:t>
      </w:r>
      <w:r w:rsidRPr="006D060C">
        <w:rPr>
          <w:bCs/>
        </w:rPr>
        <w:tab/>
      </w:r>
      <w:r w:rsidRPr="006D060C">
        <w:rPr>
          <w:bCs/>
        </w:rPr>
        <w:tab/>
      </w:r>
    </w:p>
    <w:p w14:paraId="40F0DC35" w14:textId="77777777" w:rsidR="002F5B93" w:rsidRDefault="002F5B93" w:rsidP="002F5B93">
      <w:pPr>
        <w:rPr>
          <w:bCs/>
        </w:rPr>
      </w:pPr>
      <w:r w:rsidRPr="00FC4844">
        <w:rPr>
          <w:bCs/>
        </w:rPr>
        <w:t xml:space="preserve">V případě </w:t>
      </w:r>
      <w:r>
        <w:rPr>
          <w:bCs/>
        </w:rPr>
        <w:t>že je V</w:t>
      </w:r>
      <w:r w:rsidRPr="00FC4844">
        <w:rPr>
          <w:bCs/>
        </w:rPr>
        <w:t>aše odpověď „Ano“ je nezbytně nutné při nástupu doložit „</w:t>
      </w:r>
      <w:r w:rsidRPr="00FC4844">
        <w:rPr>
          <w:b/>
          <w:bCs/>
        </w:rPr>
        <w:t>Poukaz ošetřovatelské a rehabilitační péče</w:t>
      </w:r>
      <w:r>
        <w:rPr>
          <w:bCs/>
        </w:rPr>
        <w:t>“</w:t>
      </w:r>
      <w:r w:rsidRPr="00FC4844">
        <w:rPr>
          <w:bCs/>
        </w:rPr>
        <w:t xml:space="preserve"> (ORP), který vystaví Váš praktický lékař.</w:t>
      </w:r>
      <w:r>
        <w:rPr>
          <w:bCs/>
        </w:rPr>
        <w:t xml:space="preserve"> </w:t>
      </w:r>
    </w:p>
    <w:p w14:paraId="733CC673" w14:textId="77777777" w:rsidR="002F5B93" w:rsidRPr="00FC4844" w:rsidRDefault="002F5B93" w:rsidP="002F5B93">
      <w:pPr>
        <w:rPr>
          <w:bCs/>
        </w:rPr>
      </w:pPr>
    </w:p>
    <w:p w14:paraId="7D962AE0" w14:textId="77777777" w:rsidR="002F5B93" w:rsidRPr="006D060C" w:rsidRDefault="002F5B93" w:rsidP="002F5B93">
      <w:pPr>
        <w:rPr>
          <w:b/>
          <w:bCs/>
        </w:rPr>
      </w:pPr>
      <w:r w:rsidRPr="006D060C">
        <w:rPr>
          <w:b/>
          <w:bCs/>
        </w:rPr>
        <w:t>Pohybujete se pomocí invalidního vozíku?</w:t>
      </w:r>
    </w:p>
    <w:p w14:paraId="04F7D262" w14:textId="77777777" w:rsidR="002F5B93" w:rsidRDefault="002F5B93" w:rsidP="002F5B93">
      <w:pPr>
        <w:numPr>
          <w:ilvl w:val="0"/>
          <w:numId w:val="8"/>
        </w:numPr>
        <w:rPr>
          <w:bCs/>
        </w:rPr>
      </w:pPr>
      <w:r w:rsidRPr="006D060C">
        <w:rPr>
          <w:bCs/>
        </w:rPr>
        <w:t>Ano</w:t>
      </w:r>
      <w:r w:rsidRPr="006D060C">
        <w:rPr>
          <w:bCs/>
        </w:rPr>
        <w:tab/>
      </w:r>
      <w:r w:rsidRPr="006D060C">
        <w:rPr>
          <w:bCs/>
        </w:rPr>
        <w:tab/>
      </w:r>
    </w:p>
    <w:p w14:paraId="324EA895" w14:textId="77777777" w:rsidR="002F5B93" w:rsidRDefault="002F5B93" w:rsidP="002F5B93">
      <w:pPr>
        <w:numPr>
          <w:ilvl w:val="0"/>
          <w:numId w:val="8"/>
        </w:numPr>
        <w:rPr>
          <w:bCs/>
        </w:rPr>
      </w:pPr>
      <w:r w:rsidRPr="006D060C">
        <w:rPr>
          <w:bCs/>
        </w:rPr>
        <w:t>Ne</w:t>
      </w:r>
    </w:p>
    <w:p w14:paraId="0EA631B3" w14:textId="77777777" w:rsidR="002F5B93" w:rsidRPr="00257CC3" w:rsidRDefault="002F5B93" w:rsidP="002F5B93">
      <w:pPr>
        <w:rPr>
          <w:b/>
          <w:bCs/>
        </w:rPr>
      </w:pPr>
      <w:r w:rsidRPr="00257CC3">
        <w:rPr>
          <w:b/>
          <w:bCs/>
        </w:rPr>
        <w:t>Používáte jin</w:t>
      </w:r>
      <w:r>
        <w:rPr>
          <w:b/>
          <w:bCs/>
        </w:rPr>
        <w:t xml:space="preserve">é kompenzační pomůcky? Vypište </w:t>
      </w:r>
      <w:r w:rsidRPr="00257CC3">
        <w:rPr>
          <w:b/>
          <w:bCs/>
        </w:rPr>
        <w:t>jaké. (chodítko, naslouchátko</w:t>
      </w:r>
      <w:r>
        <w:rPr>
          <w:b/>
          <w:bCs/>
        </w:rPr>
        <w:t xml:space="preserve">, brýle, zubní protéza </w:t>
      </w:r>
      <w:r w:rsidRPr="00257CC3">
        <w:rPr>
          <w:b/>
          <w:bCs/>
        </w:rPr>
        <w:t>apod.)</w:t>
      </w:r>
    </w:p>
    <w:p w14:paraId="18CD6424" w14:textId="77777777" w:rsidR="002F5B93" w:rsidRDefault="002F5B93" w:rsidP="002F5B93">
      <w:pPr>
        <w:rPr>
          <w:bCs/>
        </w:rPr>
      </w:pPr>
    </w:p>
    <w:p w14:paraId="1A8770D4" w14:textId="77777777" w:rsidR="002F5B93" w:rsidRPr="006D060C" w:rsidRDefault="002F5B93" w:rsidP="002F5B93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</w:t>
      </w:r>
    </w:p>
    <w:p w14:paraId="59002DE3" w14:textId="77777777" w:rsidR="002F5B93" w:rsidRDefault="002F5B93" w:rsidP="002F5B93">
      <w:pPr>
        <w:rPr>
          <w:b/>
          <w:bCs/>
        </w:rPr>
      </w:pPr>
    </w:p>
    <w:p w14:paraId="76ED3221" w14:textId="77777777" w:rsidR="002F5B93" w:rsidRDefault="002F5B93" w:rsidP="002F5B93">
      <w:pPr>
        <w:rPr>
          <w:b/>
          <w:bCs/>
        </w:rPr>
      </w:pPr>
      <w:r>
        <w:rPr>
          <w:b/>
          <w:bCs/>
        </w:rPr>
        <w:t>Popište jakou pomoc a podporu od nás budete potřebovat, v jakém rozsahu a jak často: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2F5B93" w:rsidRPr="006D060C" w14:paraId="1D84095F" w14:textId="77777777" w:rsidTr="002F5B93">
        <w:trPr>
          <w:trHeight w:val="1525"/>
        </w:trPr>
        <w:tc>
          <w:tcPr>
            <w:tcW w:w="9996" w:type="dxa"/>
            <w:shd w:val="clear" w:color="auto" w:fill="auto"/>
          </w:tcPr>
          <w:p w14:paraId="04A925EF" w14:textId="77777777" w:rsidR="002F5B93" w:rsidRPr="006D060C" w:rsidRDefault="002F5B93" w:rsidP="002F5B93">
            <w:pPr>
              <w:rPr>
                <w:b/>
                <w:bCs/>
              </w:rPr>
            </w:pPr>
          </w:p>
          <w:p w14:paraId="682104BC" w14:textId="77777777" w:rsidR="002F5B93" w:rsidRPr="0066308E" w:rsidRDefault="002F5B93" w:rsidP="002F5B93">
            <w:pPr>
              <w:ind w:left="720"/>
              <w:rPr>
                <w:bCs/>
              </w:rPr>
            </w:pPr>
          </w:p>
          <w:p w14:paraId="55BF8201" w14:textId="77777777" w:rsidR="002F5B93" w:rsidRDefault="002F5B93" w:rsidP="002F5B93">
            <w:pPr>
              <w:rPr>
                <w:b/>
                <w:bCs/>
              </w:rPr>
            </w:pPr>
          </w:p>
          <w:p w14:paraId="2EEB34CF" w14:textId="77777777" w:rsidR="002F5B93" w:rsidRDefault="002F5B93" w:rsidP="002F5B93">
            <w:pPr>
              <w:rPr>
                <w:b/>
                <w:bCs/>
              </w:rPr>
            </w:pPr>
          </w:p>
          <w:p w14:paraId="1055B7E1" w14:textId="77777777" w:rsidR="002F5B93" w:rsidRDefault="002F5B93" w:rsidP="002F5B93">
            <w:pPr>
              <w:rPr>
                <w:b/>
                <w:bCs/>
              </w:rPr>
            </w:pPr>
          </w:p>
          <w:p w14:paraId="437BDB93" w14:textId="77777777" w:rsidR="002F5B93" w:rsidRDefault="002F5B93" w:rsidP="002F5B93">
            <w:pPr>
              <w:rPr>
                <w:b/>
                <w:bCs/>
              </w:rPr>
            </w:pPr>
          </w:p>
          <w:p w14:paraId="01A37005" w14:textId="77777777" w:rsidR="002F5B93" w:rsidRDefault="002F5B93" w:rsidP="002F5B93">
            <w:pPr>
              <w:rPr>
                <w:b/>
                <w:bCs/>
              </w:rPr>
            </w:pPr>
          </w:p>
          <w:p w14:paraId="760D2C95" w14:textId="77777777" w:rsidR="002F5B93" w:rsidRDefault="002F5B93" w:rsidP="002F5B93">
            <w:pPr>
              <w:rPr>
                <w:b/>
                <w:bCs/>
              </w:rPr>
            </w:pPr>
          </w:p>
          <w:p w14:paraId="727435E1" w14:textId="77777777" w:rsidR="002F5B93" w:rsidRDefault="002F5B93" w:rsidP="002F5B93">
            <w:pPr>
              <w:rPr>
                <w:b/>
                <w:bCs/>
              </w:rPr>
            </w:pPr>
          </w:p>
          <w:p w14:paraId="6F43F7BD" w14:textId="77777777" w:rsidR="002F5B93" w:rsidRPr="006D060C" w:rsidRDefault="002F5B93" w:rsidP="002F5B93">
            <w:pPr>
              <w:rPr>
                <w:b/>
                <w:bCs/>
              </w:rPr>
            </w:pPr>
          </w:p>
        </w:tc>
      </w:tr>
    </w:tbl>
    <w:p w14:paraId="6D6830CA" w14:textId="77777777" w:rsidR="002F5B93" w:rsidRDefault="002F5B93" w:rsidP="002F5B93">
      <w:pPr>
        <w:rPr>
          <w:bCs/>
        </w:rPr>
      </w:pPr>
      <w:r w:rsidRPr="006D060C">
        <w:rPr>
          <w:bCs/>
        </w:rPr>
        <w:t>V případě plné kapacity</w:t>
      </w:r>
      <w:r>
        <w:rPr>
          <w:bCs/>
        </w:rPr>
        <w:t>:</w:t>
      </w:r>
    </w:p>
    <w:p w14:paraId="5124A6D3" w14:textId="77777777" w:rsidR="002F5B93" w:rsidRDefault="002F5B93" w:rsidP="002F5B93">
      <w:pPr>
        <w:rPr>
          <w:bCs/>
        </w:rPr>
      </w:pPr>
      <w:r w:rsidRPr="006D060C">
        <w:rPr>
          <w:b/>
          <w:bCs/>
        </w:rPr>
        <w:t>žádám / nežádám</w:t>
      </w:r>
      <w:r w:rsidRPr="006D060C">
        <w:rPr>
          <w:bCs/>
        </w:rPr>
        <w:t xml:space="preserve"> o zařazení do evid</w:t>
      </w:r>
      <w:r>
        <w:rPr>
          <w:bCs/>
        </w:rPr>
        <w:t xml:space="preserve">ence žadatelů o odlehčovací sociální službu v SeneCura </w:t>
      </w:r>
      <w:proofErr w:type="spellStart"/>
      <w:r>
        <w:rPr>
          <w:bCs/>
        </w:rPr>
        <w:t>SeniorCentrum</w:t>
      </w:r>
      <w:proofErr w:type="spellEnd"/>
      <w:r>
        <w:rPr>
          <w:bCs/>
        </w:rPr>
        <w:t xml:space="preserve"> Chotěboř.</w:t>
      </w:r>
    </w:p>
    <w:p w14:paraId="0620C6CC" w14:textId="77777777" w:rsidR="002F5B93" w:rsidRDefault="002F5B93" w:rsidP="002F5B93">
      <w:pPr>
        <w:rPr>
          <w:b/>
          <w:bCs/>
        </w:rPr>
      </w:pPr>
    </w:p>
    <w:p w14:paraId="327720EE" w14:textId="77777777" w:rsidR="002F5B93" w:rsidRPr="00EB275A" w:rsidRDefault="002F5B93" w:rsidP="002F5B93">
      <w:pPr>
        <w:rPr>
          <w:b/>
          <w:bCs/>
        </w:rPr>
      </w:pPr>
      <w:r w:rsidRPr="00EB275A">
        <w:rPr>
          <w:b/>
          <w:bCs/>
        </w:rPr>
        <w:lastRenderedPageBreak/>
        <w:t>Prohlášení žadatele (opatrovníka / zástupce) a souhlas se zpracováním osobních a citlivých údajů:</w:t>
      </w:r>
    </w:p>
    <w:p w14:paraId="1F37135E" w14:textId="77777777" w:rsidR="002F5B93" w:rsidRDefault="002F5B93" w:rsidP="002F5B93">
      <w:pPr>
        <w:jc w:val="both"/>
        <w:rPr>
          <w:bCs/>
        </w:rPr>
      </w:pPr>
      <w:r w:rsidRPr="00EB275A">
        <w:rPr>
          <w:bCs/>
        </w:rPr>
        <w:t>Byl/a jsem informován/a o postupu při jednání se zájemcem o sociální službu. Zároveň dávám svým podpisem souhlas ke zjišťování, zpracovávání, shromažďování a uchovávání osobních a citlivých osobních údajů a to až do doby jejich archivace a skartace dle Nařízení Evropského parlamentu a Rady (EU) 2016/679 o ochraně fyzických osob v souvislosti se zpracováním osobních údajů a o volném pohybu těchto údajů a o zrušení směrnice 95/46/ES (obecné nařízení o ochraně osobních údajů; dále jen „GDPR“) a dle zákona o ochraně osobních údajů a o změně některých zákonů č. 101/2000 Sb. a zákona č. 133/2000 Sb., o evidenci obyvatel. Jedná se zejména o jméno, příjmení,</w:t>
      </w:r>
      <w:r>
        <w:rPr>
          <w:bCs/>
        </w:rPr>
        <w:t xml:space="preserve"> </w:t>
      </w:r>
      <w:r w:rsidRPr="00EB275A">
        <w:rPr>
          <w:bCs/>
        </w:rPr>
        <w:t>datum narození, trvalé bydliště a potřeby vyplývající ze zdravotního stavu vzhledem k dojednávaným službám.</w:t>
      </w:r>
    </w:p>
    <w:p w14:paraId="1EEECCE0" w14:textId="77777777" w:rsidR="002F5B93" w:rsidRPr="00EB275A" w:rsidRDefault="002F5B93" w:rsidP="002F5B93">
      <w:pPr>
        <w:jc w:val="both"/>
        <w:rPr>
          <w:bCs/>
        </w:rPr>
      </w:pPr>
      <w:r w:rsidRPr="00EB275A">
        <w:rPr>
          <w:bCs/>
        </w:rPr>
        <w:t xml:space="preserve">Byl/a jsem obeznámen/a o mém právu nahlížet do dokumentace, která je v SC </w:t>
      </w:r>
      <w:r>
        <w:rPr>
          <w:bCs/>
        </w:rPr>
        <w:t>Chotěboř</w:t>
      </w:r>
      <w:r w:rsidRPr="00EB275A">
        <w:rPr>
          <w:bCs/>
        </w:rPr>
        <w:t xml:space="preserve"> o mé osobě vedena.</w:t>
      </w:r>
    </w:p>
    <w:p w14:paraId="4A366B0A" w14:textId="77777777" w:rsidR="002F5B93" w:rsidRPr="006D060C" w:rsidRDefault="002F5B93" w:rsidP="002F5B93">
      <w:pPr>
        <w:jc w:val="both"/>
        <w:rPr>
          <w:bCs/>
        </w:rPr>
      </w:pPr>
      <w:r w:rsidRPr="00EB275A">
        <w:rPr>
          <w:bCs/>
        </w:rPr>
        <w:t>Dále prohlašuji, že veškeré údaje, které jsem v žádosti uvedl/a jsou pravdivé a žádné jsem nezamlčel/a.</w:t>
      </w:r>
    </w:p>
    <w:p w14:paraId="24B54B48" w14:textId="77777777" w:rsidR="002F5B93" w:rsidRDefault="002F5B93" w:rsidP="002F5B93">
      <w:pPr>
        <w:jc w:val="both"/>
        <w:rPr>
          <w:bCs/>
        </w:rPr>
      </w:pPr>
    </w:p>
    <w:p w14:paraId="5A15CB2B" w14:textId="77777777" w:rsidR="002F5B93" w:rsidRDefault="002F5B93" w:rsidP="002F5B93">
      <w:pPr>
        <w:jc w:val="both"/>
        <w:rPr>
          <w:bCs/>
        </w:rPr>
      </w:pPr>
    </w:p>
    <w:p w14:paraId="11200B70" w14:textId="77777777" w:rsidR="002F5B93" w:rsidRDefault="002F5B93" w:rsidP="002F5B93">
      <w:pPr>
        <w:jc w:val="both"/>
        <w:rPr>
          <w:bCs/>
        </w:rPr>
      </w:pPr>
      <w:r w:rsidRPr="006D060C">
        <w:rPr>
          <w:bCs/>
        </w:rPr>
        <w:t>Podpis zájemce, příp. opatrovníka</w:t>
      </w:r>
    </w:p>
    <w:p w14:paraId="156380DC" w14:textId="77777777" w:rsidR="002F5B93" w:rsidRPr="006D060C" w:rsidRDefault="002F5B93" w:rsidP="002F5B93">
      <w:pPr>
        <w:jc w:val="both"/>
        <w:rPr>
          <w:bCs/>
        </w:rPr>
      </w:pPr>
    </w:p>
    <w:p w14:paraId="2553421A" w14:textId="77777777" w:rsidR="002F5B93" w:rsidRPr="006D060C" w:rsidRDefault="002F5B93" w:rsidP="002F5B93">
      <w:pPr>
        <w:jc w:val="both"/>
        <w:rPr>
          <w:bCs/>
        </w:rPr>
      </w:pPr>
    </w:p>
    <w:p w14:paraId="061BB28B" w14:textId="77777777" w:rsidR="002F5B93" w:rsidRPr="00AC01C1" w:rsidRDefault="002F5B93" w:rsidP="002F5B93">
      <w:pPr>
        <w:jc w:val="both"/>
        <w:rPr>
          <w:b/>
          <w:bCs/>
        </w:rPr>
      </w:pPr>
      <w:r w:rsidRPr="006D060C">
        <w:rPr>
          <w:bCs/>
        </w:rPr>
        <w:t>V</w:t>
      </w:r>
      <w:r>
        <w:rPr>
          <w:bCs/>
        </w:rPr>
        <w:t>…………………………………….</w:t>
      </w:r>
      <w:r>
        <w:rPr>
          <w:bCs/>
        </w:rPr>
        <w:tab/>
      </w:r>
      <w:r>
        <w:rPr>
          <w:bCs/>
        </w:rPr>
        <w:tab/>
      </w:r>
      <w:r w:rsidRPr="006D060C">
        <w:rPr>
          <w:bCs/>
        </w:rPr>
        <w:t xml:space="preserve">   </w:t>
      </w:r>
      <w:r>
        <w:rPr>
          <w:bCs/>
        </w:rPr>
        <w:t xml:space="preserve">                                                 </w:t>
      </w:r>
      <w:r w:rsidRPr="006D060C">
        <w:rPr>
          <w:bCs/>
        </w:rPr>
        <w:t xml:space="preserve"> dne</w:t>
      </w:r>
      <w:r>
        <w:rPr>
          <w:bCs/>
        </w:rPr>
        <w:t xml:space="preserve">…………………………………….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</w:p>
    <w:p w14:paraId="6F9D42D4" w14:textId="77777777" w:rsidR="002F5B93" w:rsidRDefault="002F5B93" w:rsidP="002F5B93">
      <w:pPr>
        <w:jc w:val="both"/>
        <w:rPr>
          <w:bCs/>
        </w:rPr>
      </w:pPr>
    </w:p>
    <w:p w14:paraId="7F19B207" w14:textId="77777777" w:rsidR="002F5B93" w:rsidRDefault="002F5B93" w:rsidP="002F5B93">
      <w:pPr>
        <w:jc w:val="both"/>
        <w:rPr>
          <w:bCs/>
          <w:i/>
        </w:rPr>
      </w:pPr>
      <w:r w:rsidRPr="00257CC3">
        <w:rPr>
          <w:bCs/>
          <w:i/>
        </w:rPr>
        <w:t xml:space="preserve">Vyplněnou žádost zašlete, prosím, e-mailem na adresu: </w:t>
      </w:r>
      <w:hyperlink r:id="rId8" w:history="1">
        <w:r w:rsidRPr="00CD2CE9">
          <w:rPr>
            <w:rStyle w:val="Hypertextovodkaz"/>
            <w:bCs/>
            <w:i/>
          </w:rPr>
          <w:t>chotebor@senecura.cz</w:t>
        </w:r>
      </w:hyperlink>
      <w:r w:rsidRPr="00257CC3">
        <w:rPr>
          <w:bCs/>
          <w:i/>
        </w:rPr>
        <w:t xml:space="preserve"> nebo osobně či poštou na adresu SeneCura </w:t>
      </w:r>
      <w:proofErr w:type="spellStart"/>
      <w:r w:rsidRPr="00257CC3">
        <w:rPr>
          <w:bCs/>
          <w:i/>
        </w:rPr>
        <w:t>SeniorCentrum</w:t>
      </w:r>
      <w:proofErr w:type="spellEnd"/>
      <w:r w:rsidRPr="00257CC3">
        <w:rPr>
          <w:bCs/>
          <w:i/>
        </w:rPr>
        <w:t xml:space="preserve"> </w:t>
      </w:r>
      <w:r>
        <w:rPr>
          <w:bCs/>
          <w:i/>
        </w:rPr>
        <w:t xml:space="preserve">Chotěboř, </w:t>
      </w:r>
      <w:proofErr w:type="spellStart"/>
      <w:r>
        <w:rPr>
          <w:bCs/>
          <w:i/>
        </w:rPr>
        <w:t>Železnohorská</w:t>
      </w:r>
      <w:proofErr w:type="spellEnd"/>
      <w:r>
        <w:rPr>
          <w:bCs/>
          <w:i/>
        </w:rPr>
        <w:t xml:space="preserve"> 1904, 583 01 Chotěboř.</w:t>
      </w:r>
    </w:p>
    <w:p w14:paraId="17CFAFDB" w14:textId="77777777" w:rsidR="002F5B93" w:rsidRPr="00F56569" w:rsidRDefault="002F5B93" w:rsidP="002F5B93">
      <w:pPr>
        <w:jc w:val="both"/>
        <w:rPr>
          <w:bCs/>
          <w:i/>
        </w:rPr>
      </w:pPr>
      <w:r w:rsidRPr="00257CC3">
        <w:rPr>
          <w:bCs/>
          <w:i/>
        </w:rPr>
        <w:t>Po obdržení Vaší žádosti Vás budeme co nejdříve kontaktovat, abychom zahájili proces jednání se zájemcem.</w:t>
      </w:r>
    </w:p>
    <w:p w14:paraId="159A1B09" w14:textId="77777777" w:rsidR="002F5B93" w:rsidRPr="00CB0E48" w:rsidRDefault="002F5B93" w:rsidP="002F5B93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15DD961B" w14:textId="77777777" w:rsidR="00CC293C" w:rsidRPr="00CE1164" w:rsidRDefault="00CC293C" w:rsidP="00CE1164">
      <w:bookmarkStart w:id="0" w:name="_GoBack"/>
      <w:bookmarkEnd w:id="0"/>
    </w:p>
    <w:sectPr w:rsidR="00CC293C" w:rsidRPr="00CE1164" w:rsidSect="00AD5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3060" w:right="1127" w:bottom="2269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F13B4" w14:textId="77777777" w:rsidR="002F5B93" w:rsidRDefault="002F5B93" w:rsidP="00585905">
      <w:r>
        <w:separator/>
      </w:r>
    </w:p>
  </w:endnote>
  <w:endnote w:type="continuationSeparator" w:id="0">
    <w:p w14:paraId="3997EA5A" w14:textId="77777777" w:rsidR="002F5B93" w:rsidRDefault="002F5B93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55166" w14:textId="77777777" w:rsidR="002F5B93" w:rsidRDefault="002F5B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A804" w14:textId="77777777" w:rsidR="002F5B93" w:rsidRDefault="002F5B93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466E8C9A" w14:textId="77777777" w:rsidR="002F5B93" w:rsidRDefault="002F5B9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1A14C00C" w14:textId="77777777" w:rsidR="002F5B93" w:rsidRDefault="002F5B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88EA" w14:textId="77777777" w:rsidR="002F5B93" w:rsidRDefault="002F5B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AA4F" w14:textId="77777777" w:rsidR="002F5B93" w:rsidRDefault="002F5B93" w:rsidP="00585905">
      <w:r>
        <w:separator/>
      </w:r>
    </w:p>
  </w:footnote>
  <w:footnote w:type="continuationSeparator" w:id="0">
    <w:p w14:paraId="7DFF23E9" w14:textId="77777777" w:rsidR="002F5B93" w:rsidRDefault="002F5B93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D868" w14:textId="77777777" w:rsidR="002F5B93" w:rsidRDefault="002F5B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504A" w14:textId="77777777" w:rsidR="002F5B93" w:rsidRPr="00F47B70" w:rsidRDefault="002F5B93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6247A2B" wp14:editId="5AEE7533">
          <wp:simplePos x="0" y="0"/>
          <wp:positionH relativeFrom="column">
            <wp:posOffset>-606940</wp:posOffset>
          </wp:positionH>
          <wp:positionV relativeFrom="paragraph">
            <wp:posOffset>-96019</wp:posOffset>
          </wp:positionV>
          <wp:extent cx="7499512" cy="10612755"/>
          <wp:effectExtent l="0" t="0" r="6350" b="4445"/>
          <wp:wrapNone/>
          <wp:docPr id="1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9512" cy="1061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468C" w14:textId="77777777" w:rsidR="002F5B93" w:rsidRDefault="002F5B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237"/>
    <w:multiLevelType w:val="hybridMultilevel"/>
    <w:tmpl w:val="3DC2A582"/>
    <w:lvl w:ilvl="0" w:tplc="4DD68AD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06C7"/>
    <w:multiLevelType w:val="hybridMultilevel"/>
    <w:tmpl w:val="5A04E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1039"/>
    <w:multiLevelType w:val="hybridMultilevel"/>
    <w:tmpl w:val="A3009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34BB4"/>
    <w:multiLevelType w:val="hybridMultilevel"/>
    <w:tmpl w:val="3724F024"/>
    <w:lvl w:ilvl="0" w:tplc="CE2ACCE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B2916"/>
    <w:multiLevelType w:val="hybridMultilevel"/>
    <w:tmpl w:val="56CE7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4520C"/>
    <w:multiLevelType w:val="hybridMultilevel"/>
    <w:tmpl w:val="FDCE9256"/>
    <w:lvl w:ilvl="0" w:tplc="571420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050B1"/>
    <w:multiLevelType w:val="hybridMultilevel"/>
    <w:tmpl w:val="D10A0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91397"/>
    <w:rsid w:val="000D54BC"/>
    <w:rsid w:val="001168C5"/>
    <w:rsid w:val="0012124C"/>
    <w:rsid w:val="0013698B"/>
    <w:rsid w:val="00145AF7"/>
    <w:rsid w:val="00162BBD"/>
    <w:rsid w:val="00173F8C"/>
    <w:rsid w:val="001941B0"/>
    <w:rsid w:val="00197830"/>
    <w:rsid w:val="001B775D"/>
    <w:rsid w:val="001D3858"/>
    <w:rsid w:val="001F48A8"/>
    <w:rsid w:val="00231505"/>
    <w:rsid w:val="00233426"/>
    <w:rsid w:val="00247327"/>
    <w:rsid w:val="002853F7"/>
    <w:rsid w:val="002F5B93"/>
    <w:rsid w:val="00375B85"/>
    <w:rsid w:val="00425AD2"/>
    <w:rsid w:val="00426EB7"/>
    <w:rsid w:val="0043769B"/>
    <w:rsid w:val="00451176"/>
    <w:rsid w:val="004773A2"/>
    <w:rsid w:val="004F0651"/>
    <w:rsid w:val="00581534"/>
    <w:rsid w:val="00585905"/>
    <w:rsid w:val="005A6C18"/>
    <w:rsid w:val="0061359E"/>
    <w:rsid w:val="006472AA"/>
    <w:rsid w:val="006706EA"/>
    <w:rsid w:val="0069225D"/>
    <w:rsid w:val="006E5FF4"/>
    <w:rsid w:val="00701D4F"/>
    <w:rsid w:val="00734544"/>
    <w:rsid w:val="00737142"/>
    <w:rsid w:val="0074587C"/>
    <w:rsid w:val="00786C1D"/>
    <w:rsid w:val="007A543B"/>
    <w:rsid w:val="007E3B77"/>
    <w:rsid w:val="00811620"/>
    <w:rsid w:val="0081294B"/>
    <w:rsid w:val="00821431"/>
    <w:rsid w:val="0084075A"/>
    <w:rsid w:val="00871BFD"/>
    <w:rsid w:val="00894F53"/>
    <w:rsid w:val="008C0619"/>
    <w:rsid w:val="008E0692"/>
    <w:rsid w:val="009149A1"/>
    <w:rsid w:val="00920CC7"/>
    <w:rsid w:val="00925CBE"/>
    <w:rsid w:val="00932B4C"/>
    <w:rsid w:val="00946B86"/>
    <w:rsid w:val="00951D67"/>
    <w:rsid w:val="009B7749"/>
    <w:rsid w:val="009C4CF3"/>
    <w:rsid w:val="009C7DF9"/>
    <w:rsid w:val="00A323DC"/>
    <w:rsid w:val="00A33E7B"/>
    <w:rsid w:val="00A413D1"/>
    <w:rsid w:val="00A6009D"/>
    <w:rsid w:val="00A72700"/>
    <w:rsid w:val="00A72813"/>
    <w:rsid w:val="00A74D59"/>
    <w:rsid w:val="00A87CE7"/>
    <w:rsid w:val="00AC50DB"/>
    <w:rsid w:val="00AD5385"/>
    <w:rsid w:val="00B038C3"/>
    <w:rsid w:val="00B04078"/>
    <w:rsid w:val="00B058EA"/>
    <w:rsid w:val="00BC46D4"/>
    <w:rsid w:val="00BF6C75"/>
    <w:rsid w:val="00C025D8"/>
    <w:rsid w:val="00C25F50"/>
    <w:rsid w:val="00C332A2"/>
    <w:rsid w:val="00C64202"/>
    <w:rsid w:val="00C87177"/>
    <w:rsid w:val="00C97DAA"/>
    <w:rsid w:val="00CC293C"/>
    <w:rsid w:val="00CC393A"/>
    <w:rsid w:val="00CE1164"/>
    <w:rsid w:val="00CE73D7"/>
    <w:rsid w:val="00D277DA"/>
    <w:rsid w:val="00D37B7C"/>
    <w:rsid w:val="00D42E95"/>
    <w:rsid w:val="00D43B98"/>
    <w:rsid w:val="00D4516D"/>
    <w:rsid w:val="00D612E2"/>
    <w:rsid w:val="00E92697"/>
    <w:rsid w:val="00EC1068"/>
    <w:rsid w:val="00EF4950"/>
    <w:rsid w:val="00EF5259"/>
    <w:rsid w:val="00F20036"/>
    <w:rsid w:val="00F47B70"/>
    <w:rsid w:val="00F73C4B"/>
    <w:rsid w:val="00F830A4"/>
    <w:rsid w:val="00FA5484"/>
    <w:rsid w:val="00FA743D"/>
    <w:rsid w:val="00FA7528"/>
    <w:rsid w:val="00FE2E21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178CC"/>
  <w14:defaultImageDpi w14:val="32767"/>
  <w15:chartTrackingRefBased/>
  <w15:docId w15:val="{CD5EE9FF-5EF3-CD4D-9065-2AB1C29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920CC7"/>
    <w:pPr>
      <w:widowControl w:val="0"/>
      <w:autoSpaceDE w:val="0"/>
      <w:autoSpaceDN w:val="0"/>
      <w:ind w:left="497" w:hanging="284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tebor@senecur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ACDE90-9E69-4F72-8FF5-178D61B4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152</TotalTime>
  <Pages>4</Pages>
  <Words>488</Words>
  <Characters>2881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Chotebor Socialni2 [SeneCura CZ]</cp:lastModifiedBy>
  <cp:revision>8</cp:revision>
  <cp:lastPrinted>2024-06-18T07:39:00Z</cp:lastPrinted>
  <dcterms:created xsi:type="dcterms:W3CDTF">2024-04-11T13:22:00Z</dcterms:created>
  <dcterms:modified xsi:type="dcterms:W3CDTF">2024-06-18T10:29:00Z</dcterms:modified>
</cp:coreProperties>
</file>